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1AC8" w14:textId="77777777" w:rsidR="0083513D" w:rsidRPr="007F2437" w:rsidRDefault="00E13666" w:rsidP="00201184">
      <w:pPr>
        <w:pStyle w:val="Header"/>
        <w:spacing w:before="0" w:after="0"/>
        <w:rPr>
          <w:rFonts w:cs="Arial"/>
          <w:b/>
          <w:sz w:val="28"/>
          <w:szCs w:val="28"/>
          <w:lang w:val="en-GB"/>
        </w:rPr>
      </w:pPr>
      <w:r w:rsidRPr="007F2437">
        <w:rPr>
          <w:rFonts w:cs="Arial"/>
          <w:b/>
          <w:sz w:val="28"/>
          <w:szCs w:val="28"/>
          <w:lang w:val="en-GB"/>
        </w:rPr>
        <w:t>Notification of</w:t>
      </w:r>
      <w:r w:rsidR="00C02B98" w:rsidRPr="007F2437">
        <w:rPr>
          <w:rFonts w:cs="Arial"/>
          <w:b/>
          <w:sz w:val="28"/>
          <w:szCs w:val="28"/>
          <w:lang w:val="en-GB"/>
        </w:rPr>
        <w:t xml:space="preserve"> drone </w:t>
      </w:r>
      <w:r w:rsidRPr="007F2437">
        <w:rPr>
          <w:rFonts w:cs="Arial"/>
          <w:b/>
          <w:sz w:val="28"/>
          <w:szCs w:val="28"/>
          <w:lang w:val="en-GB"/>
        </w:rPr>
        <w:t>use within</w:t>
      </w:r>
      <w:r w:rsidR="00C02B98" w:rsidRPr="007F2437">
        <w:rPr>
          <w:rFonts w:cs="Arial"/>
          <w:b/>
          <w:sz w:val="28"/>
          <w:szCs w:val="28"/>
          <w:lang w:val="en-GB"/>
        </w:rPr>
        <w:t xml:space="preserve"> Forth Ports </w:t>
      </w:r>
      <w:r w:rsidR="00201184" w:rsidRPr="007F2437">
        <w:rPr>
          <w:rFonts w:cs="Arial"/>
          <w:b/>
          <w:sz w:val="28"/>
          <w:szCs w:val="28"/>
          <w:lang w:val="en-GB"/>
        </w:rPr>
        <w:t>(</w:t>
      </w:r>
      <w:r w:rsidR="00C02B98" w:rsidRPr="007F2437">
        <w:rPr>
          <w:rFonts w:cs="Arial"/>
          <w:b/>
          <w:sz w:val="28"/>
          <w:szCs w:val="28"/>
          <w:lang w:val="en-GB"/>
        </w:rPr>
        <w:t>Scotland</w:t>
      </w:r>
      <w:r w:rsidR="00201184" w:rsidRPr="007F2437">
        <w:rPr>
          <w:rFonts w:cs="Arial"/>
          <w:b/>
          <w:sz w:val="28"/>
          <w:szCs w:val="28"/>
          <w:lang w:val="en-GB"/>
        </w:rPr>
        <w:t>)</w:t>
      </w:r>
      <w:r w:rsidR="00C02B98" w:rsidRPr="007F2437">
        <w:rPr>
          <w:rFonts w:cs="Arial"/>
          <w:b/>
          <w:sz w:val="28"/>
          <w:szCs w:val="28"/>
          <w:lang w:val="en-GB"/>
        </w:rPr>
        <w:t xml:space="preserve"> area</w:t>
      </w:r>
    </w:p>
    <w:p w14:paraId="7F094D7C" w14:textId="77777777" w:rsidR="00825166" w:rsidRPr="007F2437" w:rsidRDefault="00825166" w:rsidP="00201184">
      <w:pPr>
        <w:pStyle w:val="Header"/>
        <w:spacing w:before="0" w:after="0"/>
        <w:rPr>
          <w:rFonts w:cs="Arial"/>
          <w:b/>
          <w:sz w:val="28"/>
          <w:szCs w:val="28"/>
          <w:lang w:val="en-GB"/>
        </w:rPr>
      </w:pPr>
    </w:p>
    <w:p w14:paraId="22EE7E4B" w14:textId="77777777" w:rsidR="0024392A" w:rsidRPr="007F2437" w:rsidRDefault="0024392A" w:rsidP="0024392A">
      <w:pPr>
        <w:rPr>
          <w:rFonts w:cs="Arial"/>
        </w:rPr>
      </w:pPr>
      <w:r w:rsidRPr="007F2437">
        <w:rPr>
          <w:rFonts w:cs="Arial"/>
        </w:rPr>
        <w:t>This form must be submitted to the Forth Ports Marine department (</w:t>
      </w:r>
      <w:hyperlink r:id="rId8" w:history="1">
        <w:r w:rsidRPr="007F2437">
          <w:rPr>
            <w:rStyle w:val="Hyperlink"/>
            <w:rFonts w:cs="Arial"/>
          </w:rPr>
          <w:t>ftns@fort</w:t>
        </w:r>
        <w:r w:rsidR="002346A1" w:rsidRPr="007F2437">
          <w:rPr>
            <w:rStyle w:val="Hyperlink"/>
            <w:rFonts w:cs="Arial"/>
          </w:rPr>
          <w:t>h</w:t>
        </w:r>
        <w:r w:rsidRPr="007F2437">
          <w:rPr>
            <w:rStyle w:val="Hyperlink"/>
            <w:rFonts w:cs="Arial"/>
          </w:rPr>
          <w:t>ports.co.uk</w:t>
        </w:r>
      </w:hyperlink>
      <w:r w:rsidRPr="007F2437">
        <w:rPr>
          <w:rFonts w:cs="Arial"/>
        </w:rPr>
        <w:t xml:space="preserve">) at least </w:t>
      </w:r>
      <w:r w:rsidR="005D0133" w:rsidRPr="007F2437">
        <w:rPr>
          <w:rFonts w:cs="Arial"/>
        </w:rPr>
        <w:t>2</w:t>
      </w:r>
      <w:r w:rsidRPr="007F2437">
        <w:rPr>
          <w:rFonts w:cs="Arial"/>
        </w:rPr>
        <w:t xml:space="preserve"> days prior </w:t>
      </w:r>
      <w:r w:rsidR="00D21F79" w:rsidRPr="007F2437">
        <w:rPr>
          <w:rFonts w:cs="Arial"/>
        </w:rPr>
        <w:t xml:space="preserve">to </w:t>
      </w:r>
      <w:r w:rsidR="003154EA" w:rsidRPr="007F2437">
        <w:rPr>
          <w:rFonts w:cs="Arial"/>
        </w:rPr>
        <w:t>any flight</w:t>
      </w:r>
      <w:r w:rsidRPr="007F2437">
        <w:rPr>
          <w:rFonts w:cs="Arial"/>
        </w:rPr>
        <w:t xml:space="preserve"> taking place</w:t>
      </w:r>
      <w:r w:rsidR="003154EA" w:rsidRPr="007F2437">
        <w:rPr>
          <w:rFonts w:cs="Arial"/>
        </w:rPr>
        <w:t xml:space="preserve"> over the Forth &amp;</w:t>
      </w:r>
      <w:r w:rsidR="00050A2E" w:rsidRPr="007F2437">
        <w:rPr>
          <w:rFonts w:cs="Arial"/>
        </w:rPr>
        <w:t xml:space="preserve"> Tay</w:t>
      </w:r>
      <w:r w:rsidR="003154EA" w:rsidRPr="007F2437">
        <w:rPr>
          <w:rFonts w:cs="Arial"/>
        </w:rPr>
        <w:t xml:space="preserve"> Estuaries as well as any associated port estate</w:t>
      </w:r>
      <w:r w:rsidRPr="007F2437">
        <w:rPr>
          <w:rFonts w:cs="Arial"/>
        </w:rPr>
        <w:t>.</w:t>
      </w:r>
    </w:p>
    <w:p w14:paraId="326FBA9F" w14:textId="77777777" w:rsidR="003154EA" w:rsidRPr="007F2437" w:rsidRDefault="00E13666" w:rsidP="0024392A">
      <w:pPr>
        <w:rPr>
          <w:rFonts w:cs="Arial"/>
        </w:rPr>
      </w:pPr>
      <w:r w:rsidRPr="007F2437">
        <w:rPr>
          <w:rFonts w:cs="Arial"/>
        </w:rPr>
        <w:t>The</w:t>
      </w:r>
      <w:r w:rsidR="00050A2E" w:rsidRPr="007F2437">
        <w:rPr>
          <w:rFonts w:cs="Arial"/>
        </w:rPr>
        <w:t xml:space="preserve"> drone operator / applicant</w:t>
      </w:r>
      <w:r w:rsidRPr="007F2437">
        <w:rPr>
          <w:rFonts w:cs="Arial"/>
        </w:rPr>
        <w:t xml:space="preserve"> is at all times responsible for the safe operation of the dro</w:t>
      </w:r>
      <w:r w:rsidR="00050A2E" w:rsidRPr="007F2437">
        <w:rPr>
          <w:rFonts w:cs="Arial"/>
        </w:rPr>
        <w:t xml:space="preserve">ne and for ensuring that all appropriate permissions / consents are in place. </w:t>
      </w:r>
      <w:r w:rsidR="003154EA" w:rsidRPr="007F2437">
        <w:rPr>
          <w:rFonts w:cs="Arial"/>
        </w:rPr>
        <w:t xml:space="preserve">Forth Ports accepts no liability for any issues that arise as a result of these permissions not being in place. </w:t>
      </w:r>
    </w:p>
    <w:p w14:paraId="03572228" w14:textId="689B75AB" w:rsidR="003154EA" w:rsidRPr="007F2437" w:rsidRDefault="003154EA" w:rsidP="0024392A">
      <w:pPr>
        <w:rPr>
          <w:rFonts w:cs="Arial"/>
        </w:rPr>
      </w:pPr>
      <w:r w:rsidRPr="007F2437">
        <w:rPr>
          <w:rFonts w:cs="Arial"/>
        </w:rPr>
        <w:t xml:space="preserve">Nothing in this form relieves the drone operator / applicant of their responsibility to comply with all relevant legislation and codes of practice associated with the intended operation. </w:t>
      </w:r>
    </w:p>
    <w:p w14:paraId="40C61B71" w14:textId="77777777" w:rsidR="00050A2E" w:rsidRPr="007F2437" w:rsidRDefault="00050A2E" w:rsidP="0024392A">
      <w:pPr>
        <w:rPr>
          <w:rFonts w:cs="Arial"/>
        </w:rPr>
      </w:pPr>
      <w:r w:rsidRPr="007F2437">
        <w:rPr>
          <w:rFonts w:cs="Arial"/>
        </w:rPr>
        <w:t xml:space="preserve">Please complete the form </w:t>
      </w:r>
      <w:r w:rsidR="00D21F79" w:rsidRPr="007F2437">
        <w:rPr>
          <w:rFonts w:cs="Arial"/>
        </w:rPr>
        <w:t xml:space="preserve">with as much detail as possible </w:t>
      </w:r>
      <w:r w:rsidRPr="007F2437">
        <w:rPr>
          <w:rFonts w:cs="Arial"/>
        </w:rPr>
        <w:t xml:space="preserve">to allow for Forth Ports to make a proper assessment of the intended operation and to highlight any potential impact that it may have on the safety of mariners and port users. </w:t>
      </w:r>
    </w:p>
    <w:p w14:paraId="0B179FC3" w14:textId="77777777" w:rsidR="0083513D" w:rsidRPr="007F2437" w:rsidRDefault="0083513D" w:rsidP="00C02B98">
      <w:pPr>
        <w:pStyle w:val="Header"/>
        <w:spacing w:before="0" w:after="0"/>
        <w:rPr>
          <w:rFonts w:cs="Arial"/>
          <w:b/>
          <w:sz w:val="18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C02B98" w:rsidRPr="007F2437" w14:paraId="787B9168" w14:textId="77777777" w:rsidTr="00201184">
        <w:trPr>
          <w:trHeight w:val="413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2458A9EC" w14:textId="77777777" w:rsidR="00C02B98" w:rsidRPr="007F2437" w:rsidRDefault="00C02B98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t>Applicant</w:t>
            </w:r>
          </w:p>
        </w:tc>
      </w:tr>
      <w:tr w:rsidR="00DD18D5" w:rsidRPr="007F2437" w14:paraId="48AB5421" w14:textId="77777777" w:rsidTr="00201184">
        <w:trPr>
          <w:trHeight w:val="413"/>
        </w:trPr>
        <w:tc>
          <w:tcPr>
            <w:tcW w:w="2518" w:type="dxa"/>
            <w:shd w:val="clear" w:color="auto" w:fill="D9D9D9"/>
            <w:vAlign w:val="center"/>
          </w:tcPr>
          <w:p w14:paraId="37863858" w14:textId="77777777" w:rsidR="00DD18D5" w:rsidRPr="007F2437" w:rsidRDefault="00C02B98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332C61A9" w14:textId="77777777" w:rsidR="00DD18D5" w:rsidRPr="007F2437" w:rsidRDefault="002A19E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D18D5" w:rsidRPr="007F2437" w14:paraId="3F08C31B" w14:textId="77777777" w:rsidTr="00201184">
        <w:trPr>
          <w:trHeight w:val="419"/>
        </w:trPr>
        <w:tc>
          <w:tcPr>
            <w:tcW w:w="2518" w:type="dxa"/>
            <w:shd w:val="clear" w:color="auto" w:fill="D9D9D9"/>
            <w:vAlign w:val="center"/>
          </w:tcPr>
          <w:p w14:paraId="6FC7579E" w14:textId="77777777" w:rsidR="00DD18D5" w:rsidRPr="007F2437" w:rsidRDefault="00C02B98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Company</w:t>
            </w:r>
            <w:r w:rsidR="00DD18D5" w:rsidRPr="007F243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4D793C3D" w14:textId="77777777" w:rsidR="00DD18D5" w:rsidRPr="007F2437" w:rsidRDefault="002A19E5" w:rsidP="00AF7951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="00AF7951" w:rsidRPr="007F2437">
              <w:rPr>
                <w:rFonts w:cs="Arial"/>
                <w:sz w:val="20"/>
                <w:szCs w:val="20"/>
              </w:rPr>
              <w:t> </w:t>
            </w:r>
            <w:r w:rsidR="00AF7951" w:rsidRPr="007F2437">
              <w:rPr>
                <w:rFonts w:cs="Arial"/>
                <w:sz w:val="20"/>
                <w:szCs w:val="20"/>
              </w:rPr>
              <w:t> </w:t>
            </w:r>
            <w:r w:rsidR="00AF7951" w:rsidRPr="007F2437">
              <w:rPr>
                <w:rFonts w:cs="Arial"/>
                <w:sz w:val="20"/>
                <w:szCs w:val="20"/>
              </w:rPr>
              <w:t> </w:t>
            </w:r>
            <w:r w:rsidR="00AF7951" w:rsidRPr="007F2437">
              <w:rPr>
                <w:rFonts w:cs="Arial"/>
                <w:sz w:val="20"/>
                <w:szCs w:val="20"/>
              </w:rPr>
              <w:t> </w:t>
            </w:r>
            <w:r w:rsidR="00AF7951" w:rsidRPr="007F2437">
              <w:rPr>
                <w:rFonts w:cs="Arial"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02B98" w:rsidRPr="007F2437" w14:paraId="3DBC5AF2" w14:textId="77777777" w:rsidTr="00201184">
        <w:trPr>
          <w:trHeight w:val="419"/>
        </w:trPr>
        <w:tc>
          <w:tcPr>
            <w:tcW w:w="2518" w:type="dxa"/>
            <w:shd w:val="clear" w:color="auto" w:fill="D9D9D9"/>
            <w:vAlign w:val="center"/>
          </w:tcPr>
          <w:p w14:paraId="4E31BF92" w14:textId="77777777" w:rsidR="00C02B98" w:rsidRPr="007F2437" w:rsidRDefault="00C02B98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658F18EE" w14:textId="77777777" w:rsidR="00C02B98" w:rsidRPr="007F2437" w:rsidRDefault="002A19E5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DD18D5" w:rsidRPr="007F2437" w14:paraId="2E59B430" w14:textId="77777777" w:rsidTr="00201184">
        <w:trPr>
          <w:trHeight w:val="419"/>
        </w:trPr>
        <w:tc>
          <w:tcPr>
            <w:tcW w:w="2518" w:type="dxa"/>
            <w:shd w:val="clear" w:color="auto" w:fill="D9D9D9"/>
            <w:vAlign w:val="center"/>
          </w:tcPr>
          <w:p w14:paraId="7DF9D2BF" w14:textId="77777777" w:rsidR="00DD18D5" w:rsidRPr="007F2437" w:rsidRDefault="00DD18D5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Contact Telephone No.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7416EB9C" w14:textId="77777777" w:rsidR="00DD18D5" w:rsidRPr="007F2437" w:rsidRDefault="002A19E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D18D5" w:rsidRPr="007F2437" w14:paraId="6D3A853B" w14:textId="77777777" w:rsidTr="00201184">
        <w:trPr>
          <w:trHeight w:val="411"/>
        </w:trPr>
        <w:tc>
          <w:tcPr>
            <w:tcW w:w="2518" w:type="dxa"/>
            <w:shd w:val="clear" w:color="auto" w:fill="D9D9D9"/>
            <w:vAlign w:val="center"/>
          </w:tcPr>
          <w:p w14:paraId="42625A4C" w14:textId="77777777" w:rsidR="00DD18D5" w:rsidRPr="007F2437" w:rsidRDefault="00C02B98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724" w:type="dxa"/>
            <w:shd w:val="clear" w:color="auto" w:fill="auto"/>
            <w:vAlign w:val="center"/>
          </w:tcPr>
          <w:p w14:paraId="522EECAD" w14:textId="77777777" w:rsidR="00DD18D5" w:rsidRPr="007F2437" w:rsidRDefault="002A19E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9162736" w14:textId="77777777" w:rsidR="00DD18D5" w:rsidRPr="007F2437" w:rsidRDefault="00DD18D5" w:rsidP="00DD18D5">
      <w:pPr>
        <w:spacing w:before="0" w:after="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C02B98" w:rsidRPr="007F2437" w14:paraId="159DF002" w14:textId="77777777" w:rsidTr="00C02B98">
        <w:trPr>
          <w:trHeight w:val="413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61EB2958" w14:textId="77777777" w:rsidR="00C02B98" w:rsidRPr="007F2437" w:rsidRDefault="00C02B98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t>Pilot</w:t>
            </w:r>
          </w:p>
        </w:tc>
      </w:tr>
      <w:tr w:rsidR="00C02B98" w:rsidRPr="007F2437" w14:paraId="6236A0E3" w14:textId="77777777" w:rsidTr="00412C5A">
        <w:trPr>
          <w:trHeight w:val="413"/>
        </w:trPr>
        <w:tc>
          <w:tcPr>
            <w:tcW w:w="2376" w:type="dxa"/>
            <w:shd w:val="clear" w:color="auto" w:fill="D9D9D9"/>
            <w:vAlign w:val="center"/>
          </w:tcPr>
          <w:p w14:paraId="670D4ACD" w14:textId="77777777" w:rsidR="00C02B98" w:rsidRPr="007F2437" w:rsidRDefault="00C02B98" w:rsidP="00412C5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03FB7EA8" w14:textId="77777777" w:rsidR="00C02B98" w:rsidRPr="007F2437" w:rsidRDefault="002A19E5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02B98" w:rsidRPr="007F2437" w14:paraId="511E8CEE" w14:textId="77777777" w:rsidTr="00412C5A">
        <w:trPr>
          <w:trHeight w:val="419"/>
        </w:trPr>
        <w:tc>
          <w:tcPr>
            <w:tcW w:w="2376" w:type="dxa"/>
            <w:shd w:val="clear" w:color="auto" w:fill="D9D9D9"/>
            <w:vAlign w:val="center"/>
          </w:tcPr>
          <w:p w14:paraId="64C70499" w14:textId="77777777" w:rsidR="00C02B98" w:rsidRPr="007F2437" w:rsidRDefault="00C02B98" w:rsidP="00412C5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 xml:space="preserve">Company 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42083D25" w14:textId="77777777" w:rsidR="00C02B98" w:rsidRPr="007F2437" w:rsidRDefault="002A19E5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02B98" w:rsidRPr="007F2437" w14:paraId="34E89F5C" w14:textId="77777777" w:rsidTr="00412C5A">
        <w:trPr>
          <w:trHeight w:val="419"/>
        </w:trPr>
        <w:tc>
          <w:tcPr>
            <w:tcW w:w="2376" w:type="dxa"/>
            <w:shd w:val="clear" w:color="auto" w:fill="D9D9D9"/>
            <w:vAlign w:val="center"/>
          </w:tcPr>
          <w:p w14:paraId="1C117429" w14:textId="77777777" w:rsidR="00C02B98" w:rsidRPr="007F2437" w:rsidRDefault="00C02B98" w:rsidP="00412C5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64A1F95F" w14:textId="77777777" w:rsidR="00C02B98" w:rsidRPr="007F2437" w:rsidRDefault="002A19E5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02B98" w:rsidRPr="007F2437" w14:paraId="0F5BEA80" w14:textId="77777777" w:rsidTr="00412C5A">
        <w:trPr>
          <w:trHeight w:val="419"/>
        </w:trPr>
        <w:tc>
          <w:tcPr>
            <w:tcW w:w="2376" w:type="dxa"/>
            <w:shd w:val="clear" w:color="auto" w:fill="D9D9D9"/>
            <w:vAlign w:val="center"/>
          </w:tcPr>
          <w:p w14:paraId="5B364AD6" w14:textId="77777777" w:rsidR="00C02B98" w:rsidRPr="007F2437" w:rsidRDefault="00C02B98" w:rsidP="00412C5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Contact Telephone No.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4CE1D958" w14:textId="77777777" w:rsidR="00C02B98" w:rsidRPr="007F2437" w:rsidRDefault="002A19E5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02B98" w:rsidRPr="007F2437" w14:paraId="44282D46" w14:textId="77777777" w:rsidTr="00412C5A">
        <w:trPr>
          <w:trHeight w:val="411"/>
        </w:trPr>
        <w:tc>
          <w:tcPr>
            <w:tcW w:w="2376" w:type="dxa"/>
            <w:shd w:val="clear" w:color="auto" w:fill="D9D9D9"/>
            <w:vAlign w:val="center"/>
          </w:tcPr>
          <w:p w14:paraId="543FE8B2" w14:textId="77777777" w:rsidR="00C02B98" w:rsidRPr="007F2437" w:rsidRDefault="00C02B98" w:rsidP="00412C5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866" w:type="dxa"/>
            <w:shd w:val="clear" w:color="auto" w:fill="auto"/>
            <w:vAlign w:val="center"/>
          </w:tcPr>
          <w:p w14:paraId="32CED759" w14:textId="77777777" w:rsidR="00C02B98" w:rsidRPr="007F2437" w:rsidRDefault="002A19E5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0704128F" w14:textId="77777777" w:rsidTr="0043415A">
        <w:trPr>
          <w:trHeight w:val="411"/>
        </w:trPr>
        <w:tc>
          <w:tcPr>
            <w:tcW w:w="2376" w:type="dxa"/>
            <w:shd w:val="clear" w:color="auto" w:fill="D9D9D9"/>
            <w:vAlign w:val="center"/>
          </w:tcPr>
          <w:p w14:paraId="545DBC42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6866" w:type="dxa"/>
            <w:shd w:val="clear" w:color="auto" w:fill="auto"/>
          </w:tcPr>
          <w:p w14:paraId="2B0C040C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595AA1EA" w14:textId="77777777" w:rsidTr="0043415A">
        <w:trPr>
          <w:trHeight w:val="411"/>
        </w:trPr>
        <w:tc>
          <w:tcPr>
            <w:tcW w:w="2376" w:type="dxa"/>
            <w:shd w:val="clear" w:color="auto" w:fill="D9D9D9"/>
            <w:vAlign w:val="center"/>
          </w:tcPr>
          <w:p w14:paraId="4248B564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Operator ID No.</w:t>
            </w:r>
          </w:p>
        </w:tc>
        <w:tc>
          <w:tcPr>
            <w:tcW w:w="6866" w:type="dxa"/>
            <w:shd w:val="clear" w:color="auto" w:fill="auto"/>
          </w:tcPr>
          <w:p w14:paraId="7A639511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434A4B41" w14:textId="77777777" w:rsidTr="0043415A">
        <w:trPr>
          <w:trHeight w:val="411"/>
        </w:trPr>
        <w:tc>
          <w:tcPr>
            <w:tcW w:w="2376" w:type="dxa"/>
            <w:shd w:val="clear" w:color="auto" w:fill="D9D9D9"/>
            <w:vAlign w:val="center"/>
          </w:tcPr>
          <w:p w14:paraId="050267DA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Flyer ID No.</w:t>
            </w:r>
          </w:p>
        </w:tc>
        <w:tc>
          <w:tcPr>
            <w:tcW w:w="6866" w:type="dxa"/>
            <w:shd w:val="clear" w:color="auto" w:fill="auto"/>
          </w:tcPr>
          <w:p w14:paraId="4856C181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435CAD7" w14:textId="77777777" w:rsidR="00C02B98" w:rsidRPr="007F2437" w:rsidRDefault="00C02B98" w:rsidP="00DD18D5">
      <w:pPr>
        <w:spacing w:before="0" w:after="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419"/>
        <w:gridCol w:w="3419"/>
      </w:tblGrid>
      <w:tr w:rsidR="00C02B98" w:rsidRPr="007F2437" w14:paraId="7D2C7C95" w14:textId="77777777" w:rsidTr="00C84C05">
        <w:trPr>
          <w:trHeight w:val="435"/>
        </w:trPr>
        <w:tc>
          <w:tcPr>
            <w:tcW w:w="5806" w:type="dxa"/>
            <w:gridSpan w:val="2"/>
            <w:shd w:val="clear" w:color="auto" w:fill="000000"/>
            <w:vAlign w:val="center"/>
          </w:tcPr>
          <w:p w14:paraId="6EB365DB" w14:textId="77777777" w:rsidR="00C02B98" w:rsidRPr="007F2437" w:rsidRDefault="00C02B98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t>Drone</w:t>
            </w:r>
            <w:r w:rsidR="00C84C05" w:rsidRPr="007F2437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3419" w:type="dxa"/>
            <w:shd w:val="clear" w:color="auto" w:fill="000000"/>
          </w:tcPr>
          <w:p w14:paraId="735774E5" w14:textId="77777777" w:rsidR="00C02B98" w:rsidRPr="007F2437" w:rsidRDefault="00C02B98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2A19E5" w:rsidRPr="007F2437" w14:paraId="79DF46AB" w14:textId="77777777" w:rsidTr="008377AC">
        <w:trPr>
          <w:trHeight w:val="435"/>
        </w:trPr>
        <w:tc>
          <w:tcPr>
            <w:tcW w:w="2387" w:type="dxa"/>
            <w:shd w:val="clear" w:color="auto" w:fill="D9D9D9"/>
            <w:vAlign w:val="center"/>
          </w:tcPr>
          <w:p w14:paraId="2EB46906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Manufacturer &amp; model</w:t>
            </w:r>
          </w:p>
        </w:tc>
        <w:tc>
          <w:tcPr>
            <w:tcW w:w="3419" w:type="dxa"/>
            <w:shd w:val="clear" w:color="auto" w:fill="auto"/>
          </w:tcPr>
          <w:p w14:paraId="5A2DDF9F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19" w:type="dxa"/>
          </w:tcPr>
          <w:p w14:paraId="2CE8CBCD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1E256AC4" w14:textId="77777777" w:rsidTr="008377AC">
        <w:trPr>
          <w:trHeight w:val="442"/>
        </w:trPr>
        <w:tc>
          <w:tcPr>
            <w:tcW w:w="2387" w:type="dxa"/>
            <w:shd w:val="clear" w:color="auto" w:fill="D9D9D9"/>
            <w:vAlign w:val="center"/>
          </w:tcPr>
          <w:p w14:paraId="05A70E1A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Serial number</w:t>
            </w:r>
          </w:p>
        </w:tc>
        <w:tc>
          <w:tcPr>
            <w:tcW w:w="3419" w:type="dxa"/>
            <w:shd w:val="clear" w:color="auto" w:fill="auto"/>
          </w:tcPr>
          <w:p w14:paraId="74D4B836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19" w:type="dxa"/>
          </w:tcPr>
          <w:p w14:paraId="1FABD55F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7EA29F2E" w14:textId="77777777" w:rsidTr="008377AC">
        <w:trPr>
          <w:trHeight w:val="442"/>
        </w:trPr>
        <w:tc>
          <w:tcPr>
            <w:tcW w:w="2387" w:type="dxa"/>
            <w:shd w:val="clear" w:color="auto" w:fill="D9D9D9"/>
            <w:vAlign w:val="center"/>
          </w:tcPr>
          <w:p w14:paraId="1C7D9F19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 xml:space="preserve">Weight </w:t>
            </w:r>
          </w:p>
        </w:tc>
        <w:tc>
          <w:tcPr>
            <w:tcW w:w="3419" w:type="dxa"/>
            <w:shd w:val="clear" w:color="auto" w:fill="auto"/>
          </w:tcPr>
          <w:p w14:paraId="1A4D36E9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19" w:type="dxa"/>
          </w:tcPr>
          <w:p w14:paraId="1F403E4C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442EC9C6" w14:textId="77777777" w:rsidTr="008377AC">
        <w:trPr>
          <w:trHeight w:val="442"/>
        </w:trPr>
        <w:tc>
          <w:tcPr>
            <w:tcW w:w="2387" w:type="dxa"/>
            <w:shd w:val="clear" w:color="auto" w:fill="D9D9D9"/>
            <w:vAlign w:val="center"/>
          </w:tcPr>
          <w:p w14:paraId="3FC1A30B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 xml:space="preserve">Camera/audio equipment </w:t>
            </w:r>
          </w:p>
        </w:tc>
        <w:tc>
          <w:tcPr>
            <w:tcW w:w="3419" w:type="dxa"/>
            <w:shd w:val="clear" w:color="auto" w:fill="auto"/>
          </w:tcPr>
          <w:p w14:paraId="0298B63D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19" w:type="dxa"/>
          </w:tcPr>
          <w:p w14:paraId="37940273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1FF9329" w14:textId="77777777" w:rsidR="00C02B98" w:rsidRPr="007F2437" w:rsidRDefault="00C02B98" w:rsidP="00DD18D5">
      <w:pPr>
        <w:spacing w:before="0" w:after="0"/>
        <w:rPr>
          <w:rFonts w:cs="Arial"/>
          <w:szCs w:val="22"/>
        </w:rPr>
      </w:pPr>
    </w:p>
    <w:p w14:paraId="54BD6AC1" w14:textId="77777777" w:rsidR="00B139C3" w:rsidRPr="007F2437" w:rsidRDefault="00B139C3" w:rsidP="00DD18D5">
      <w:pPr>
        <w:spacing w:before="0" w:after="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6"/>
        <w:gridCol w:w="2391"/>
        <w:gridCol w:w="586"/>
        <w:gridCol w:w="3180"/>
      </w:tblGrid>
      <w:tr w:rsidR="00C02B98" w:rsidRPr="007F2437" w14:paraId="2256F029" w14:textId="77777777" w:rsidTr="00201184">
        <w:trPr>
          <w:trHeight w:val="436"/>
        </w:trPr>
        <w:tc>
          <w:tcPr>
            <w:tcW w:w="9242" w:type="dxa"/>
            <w:gridSpan w:val="5"/>
            <w:shd w:val="clear" w:color="auto" w:fill="000000"/>
            <w:vAlign w:val="center"/>
          </w:tcPr>
          <w:p w14:paraId="01B5464F" w14:textId="77777777" w:rsidR="00C02B98" w:rsidRPr="007F2437" w:rsidRDefault="00C84C0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lastRenderedPageBreak/>
              <w:t>Operation</w:t>
            </w:r>
          </w:p>
        </w:tc>
      </w:tr>
      <w:tr w:rsidR="002A19E5" w:rsidRPr="007F2437" w14:paraId="3F672F28" w14:textId="77777777" w:rsidTr="0000650B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7C4815DB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Purpose of operation</w:t>
            </w:r>
          </w:p>
        </w:tc>
        <w:tc>
          <w:tcPr>
            <w:tcW w:w="6866" w:type="dxa"/>
            <w:gridSpan w:val="4"/>
            <w:shd w:val="clear" w:color="auto" w:fill="auto"/>
          </w:tcPr>
          <w:p w14:paraId="747B75E8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6E1F847C" w14:textId="77777777" w:rsidTr="0000650B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7488DE54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Take off location</w:t>
            </w:r>
          </w:p>
        </w:tc>
        <w:tc>
          <w:tcPr>
            <w:tcW w:w="6866" w:type="dxa"/>
            <w:gridSpan w:val="4"/>
            <w:shd w:val="clear" w:color="auto" w:fill="auto"/>
          </w:tcPr>
          <w:p w14:paraId="41C643B0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310DE5FA" w14:textId="77777777" w:rsidTr="0000650B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4A2A892D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Flight area (attach chart if possible)</w:t>
            </w:r>
          </w:p>
        </w:tc>
        <w:tc>
          <w:tcPr>
            <w:tcW w:w="6866" w:type="dxa"/>
            <w:gridSpan w:val="4"/>
            <w:shd w:val="clear" w:color="auto" w:fill="auto"/>
          </w:tcPr>
          <w:p w14:paraId="5CDD4E33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11E37117" w14:textId="77777777" w:rsidTr="0000650B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7D3C6D6D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Category of flight (open or specific)</w:t>
            </w:r>
          </w:p>
        </w:tc>
        <w:tc>
          <w:tcPr>
            <w:tcW w:w="6866" w:type="dxa"/>
            <w:gridSpan w:val="4"/>
            <w:shd w:val="clear" w:color="auto" w:fill="auto"/>
          </w:tcPr>
          <w:p w14:paraId="123EE4FD" w14:textId="4AC2C262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="003C50CC">
              <w:rPr>
                <w:rFonts w:cs="Arial"/>
                <w:sz w:val="20"/>
                <w:szCs w:val="20"/>
              </w:rPr>
              <w:t> </w:t>
            </w:r>
            <w:r w:rsidR="003C50CC">
              <w:rPr>
                <w:rFonts w:cs="Arial"/>
                <w:sz w:val="20"/>
                <w:szCs w:val="20"/>
              </w:rPr>
              <w:t> </w:t>
            </w:r>
            <w:r w:rsidR="003C50CC">
              <w:rPr>
                <w:rFonts w:cs="Arial"/>
                <w:sz w:val="20"/>
                <w:szCs w:val="20"/>
              </w:rPr>
              <w:t> </w:t>
            </w:r>
            <w:r w:rsidR="003C50CC">
              <w:rPr>
                <w:rFonts w:cs="Arial"/>
                <w:sz w:val="20"/>
                <w:szCs w:val="20"/>
              </w:rPr>
              <w:t> </w:t>
            </w:r>
            <w:r w:rsidR="003C50CC">
              <w:rPr>
                <w:rFonts w:cs="Arial"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84C05" w:rsidRPr="007F2437" w14:paraId="17486A2B" w14:textId="77777777" w:rsidTr="00201184">
        <w:trPr>
          <w:trHeight w:val="871"/>
        </w:trPr>
        <w:tc>
          <w:tcPr>
            <w:tcW w:w="2376" w:type="dxa"/>
            <w:shd w:val="clear" w:color="auto" w:fill="D9D9D9"/>
            <w:vAlign w:val="center"/>
          </w:tcPr>
          <w:p w14:paraId="5D763527" w14:textId="77777777" w:rsidR="00C84C05" w:rsidRPr="007F2437" w:rsidRDefault="00C84C05" w:rsidP="00C84C0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Date/Time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AE2030B" w14:textId="77777777" w:rsidR="00C84C05" w:rsidRPr="007F2437" w:rsidRDefault="00C84C05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From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6B9B89B8" w14:textId="77777777" w:rsidR="00C84C05" w:rsidRPr="007F2437" w:rsidRDefault="002A19E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6" w:type="dxa"/>
            <w:shd w:val="clear" w:color="auto" w:fill="D9D9D9"/>
            <w:vAlign w:val="center"/>
          </w:tcPr>
          <w:p w14:paraId="48FF580C" w14:textId="77777777" w:rsidR="00C84C05" w:rsidRPr="007F2437" w:rsidRDefault="00C84C05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To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6E1961C" w14:textId="77777777" w:rsidR="00C84C05" w:rsidRPr="007F2437" w:rsidRDefault="002A19E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61321F7B" w14:textId="77777777" w:rsidTr="0090556B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501DBDB9" w14:textId="77777777" w:rsidR="002A19E5" w:rsidRPr="007F2437" w:rsidRDefault="002A19E5" w:rsidP="002A19E5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Do you have a risk assessment for this operation?</w:t>
            </w:r>
          </w:p>
        </w:tc>
        <w:tc>
          <w:tcPr>
            <w:tcW w:w="6866" w:type="dxa"/>
            <w:gridSpan w:val="4"/>
            <w:shd w:val="clear" w:color="auto" w:fill="auto"/>
          </w:tcPr>
          <w:p w14:paraId="200454B3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2426F0E5" w14:textId="77777777" w:rsidTr="0090556B">
        <w:trPr>
          <w:trHeight w:val="567"/>
        </w:trPr>
        <w:tc>
          <w:tcPr>
            <w:tcW w:w="2376" w:type="dxa"/>
            <w:shd w:val="clear" w:color="auto" w:fill="D9D9D9"/>
            <w:vAlign w:val="center"/>
          </w:tcPr>
          <w:p w14:paraId="5AEEA453" w14:textId="77777777" w:rsidR="002A19E5" w:rsidRPr="007F2437" w:rsidRDefault="002A19E5" w:rsidP="002A19E5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 xml:space="preserve">Police Log No. for operation (all commercial flights to be logged with the police). </w:t>
            </w:r>
          </w:p>
        </w:tc>
        <w:tc>
          <w:tcPr>
            <w:tcW w:w="6866" w:type="dxa"/>
            <w:gridSpan w:val="4"/>
            <w:shd w:val="clear" w:color="auto" w:fill="auto"/>
          </w:tcPr>
          <w:p w14:paraId="1022DA8C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DE36678" w14:textId="77777777" w:rsidR="00201184" w:rsidRPr="007F2437" w:rsidRDefault="00201184" w:rsidP="00DD18D5">
      <w:pPr>
        <w:spacing w:before="0" w:after="0"/>
        <w:rPr>
          <w:rFonts w:cs="Arial"/>
          <w:sz w:val="8"/>
          <w:szCs w:val="8"/>
        </w:rPr>
      </w:pPr>
    </w:p>
    <w:p w14:paraId="67DECBD4" w14:textId="77777777" w:rsidR="00C84C05" w:rsidRPr="007F2437" w:rsidRDefault="00C84C05" w:rsidP="00DD18D5">
      <w:pPr>
        <w:spacing w:before="0" w:after="0"/>
        <w:rPr>
          <w:rFonts w:cs="Arial"/>
          <w:sz w:val="8"/>
          <w:szCs w:val="8"/>
        </w:rPr>
      </w:pPr>
    </w:p>
    <w:p w14:paraId="693E73BB" w14:textId="77777777" w:rsidR="00C84C05" w:rsidRPr="007F2437" w:rsidRDefault="00C84C05" w:rsidP="00DD18D5">
      <w:pPr>
        <w:spacing w:before="0" w:after="0"/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012"/>
        <w:gridCol w:w="823"/>
        <w:gridCol w:w="2596"/>
      </w:tblGrid>
      <w:tr w:rsidR="008B6A16" w:rsidRPr="007F2437" w14:paraId="0044A417" w14:textId="77777777" w:rsidTr="00412C5A">
        <w:trPr>
          <w:trHeight w:val="435"/>
        </w:trPr>
        <w:tc>
          <w:tcPr>
            <w:tcW w:w="5806" w:type="dxa"/>
            <w:gridSpan w:val="2"/>
            <w:shd w:val="clear" w:color="auto" w:fill="000000"/>
            <w:vAlign w:val="center"/>
          </w:tcPr>
          <w:p w14:paraId="1BEAC678" w14:textId="77777777" w:rsidR="008B6A16" w:rsidRPr="007F2437" w:rsidRDefault="008B6A16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t>Additional information</w:t>
            </w:r>
          </w:p>
        </w:tc>
        <w:tc>
          <w:tcPr>
            <w:tcW w:w="3419" w:type="dxa"/>
            <w:gridSpan w:val="2"/>
            <w:shd w:val="clear" w:color="auto" w:fill="000000"/>
          </w:tcPr>
          <w:p w14:paraId="18CCB4E6" w14:textId="77777777" w:rsidR="008B6A16" w:rsidRPr="007F2437" w:rsidRDefault="008B6A16" w:rsidP="00412C5A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8B6A16" w:rsidRPr="007F2437" w14:paraId="5B8D9A16" w14:textId="77777777" w:rsidTr="007F2437">
        <w:trPr>
          <w:trHeight w:val="376"/>
        </w:trPr>
        <w:tc>
          <w:tcPr>
            <w:tcW w:w="3794" w:type="dxa"/>
            <w:shd w:val="clear" w:color="auto" w:fill="D9D9D9"/>
            <w:vAlign w:val="center"/>
          </w:tcPr>
          <w:p w14:paraId="6457B33C" w14:textId="77777777" w:rsidR="008B6A16" w:rsidRPr="007F2437" w:rsidRDefault="008B6A16" w:rsidP="00412C5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1383FD70" w14:textId="77777777" w:rsidR="008B6A16" w:rsidRPr="007F2437" w:rsidRDefault="008B6A16" w:rsidP="008B6A16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2596" w:type="dxa"/>
            <w:shd w:val="clear" w:color="auto" w:fill="D9D9D9"/>
            <w:vAlign w:val="center"/>
          </w:tcPr>
          <w:p w14:paraId="499E5E1F" w14:textId="77777777" w:rsidR="008B6A16" w:rsidRPr="007F2437" w:rsidRDefault="008B6A16" w:rsidP="00412C5A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2A19E5" w:rsidRPr="007F2437" w14:paraId="63B07AD4" w14:textId="77777777" w:rsidTr="00744F0B">
        <w:trPr>
          <w:trHeight w:val="435"/>
        </w:trPr>
        <w:tc>
          <w:tcPr>
            <w:tcW w:w="3794" w:type="dxa"/>
            <w:shd w:val="clear" w:color="auto" w:fill="D9D9D9"/>
            <w:vAlign w:val="center"/>
          </w:tcPr>
          <w:p w14:paraId="625D1B20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Do you have CAA Certification?</w:t>
            </w:r>
          </w:p>
          <w:p w14:paraId="28E6925D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9B74D" w14:textId="77777777" w:rsidR="002A19E5" w:rsidRPr="007F2437" w:rsidRDefault="002A19E5" w:rsidP="002A19E5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7F24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C50CC">
              <w:rPr>
                <w:rFonts w:cs="Arial"/>
                <w:sz w:val="20"/>
                <w:szCs w:val="20"/>
              </w:rPr>
            </w:r>
            <w:r w:rsidR="003C50CC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96" w:type="dxa"/>
            <w:shd w:val="clear" w:color="auto" w:fill="auto"/>
          </w:tcPr>
          <w:p w14:paraId="2E49E3AF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C50CC">
              <w:rPr>
                <w:rFonts w:cs="Arial"/>
                <w:sz w:val="20"/>
                <w:szCs w:val="20"/>
              </w:rPr>
            </w:r>
            <w:r w:rsidR="003C50CC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1AB6F87D" w14:textId="77777777" w:rsidTr="00744F0B">
        <w:trPr>
          <w:trHeight w:val="442"/>
        </w:trPr>
        <w:tc>
          <w:tcPr>
            <w:tcW w:w="3794" w:type="dxa"/>
            <w:shd w:val="clear" w:color="auto" w:fill="D9D9D9"/>
            <w:vAlign w:val="center"/>
          </w:tcPr>
          <w:p w14:paraId="0464F115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Do you have ATC permission?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F8172D8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C50CC">
              <w:rPr>
                <w:rFonts w:cs="Arial"/>
                <w:sz w:val="20"/>
                <w:szCs w:val="20"/>
              </w:rPr>
            </w:r>
            <w:r w:rsidR="003C50CC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</w:tcPr>
          <w:p w14:paraId="141F957F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C50CC">
              <w:rPr>
                <w:rFonts w:cs="Arial"/>
                <w:sz w:val="20"/>
                <w:szCs w:val="20"/>
              </w:rPr>
            </w:r>
            <w:r w:rsidR="003C50CC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3E3D6B03" w14:textId="77777777" w:rsidTr="00744F0B">
        <w:trPr>
          <w:trHeight w:val="442"/>
        </w:trPr>
        <w:tc>
          <w:tcPr>
            <w:tcW w:w="3794" w:type="dxa"/>
            <w:shd w:val="clear" w:color="auto" w:fill="D9D9D9"/>
            <w:vAlign w:val="center"/>
          </w:tcPr>
          <w:p w14:paraId="78679498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Do you have permission from other landowners and local authorities?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BC8C79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C50CC">
              <w:rPr>
                <w:rFonts w:cs="Arial"/>
                <w:sz w:val="20"/>
                <w:szCs w:val="20"/>
              </w:rPr>
            </w:r>
            <w:r w:rsidR="003C50CC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</w:tcPr>
          <w:p w14:paraId="3465BE2C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C50CC">
              <w:rPr>
                <w:rFonts w:cs="Arial"/>
                <w:sz w:val="20"/>
                <w:szCs w:val="20"/>
              </w:rPr>
            </w:r>
            <w:r w:rsidR="003C50CC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A19E5" w:rsidRPr="007F2437" w14:paraId="6A292AEF" w14:textId="77777777" w:rsidTr="00744F0B">
        <w:trPr>
          <w:trHeight w:val="442"/>
        </w:trPr>
        <w:tc>
          <w:tcPr>
            <w:tcW w:w="3794" w:type="dxa"/>
            <w:shd w:val="clear" w:color="auto" w:fill="D9D9D9"/>
            <w:vAlign w:val="center"/>
          </w:tcPr>
          <w:p w14:paraId="553F2170" w14:textId="77777777" w:rsidR="002A19E5" w:rsidRPr="007F2437" w:rsidRDefault="002A19E5" w:rsidP="002A19E5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 xml:space="preserve">Do you have public liability insurance?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F2AD3C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C50CC">
              <w:rPr>
                <w:rFonts w:cs="Arial"/>
                <w:sz w:val="20"/>
                <w:szCs w:val="20"/>
              </w:rPr>
            </w:r>
            <w:r w:rsidR="003C50CC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96" w:type="dxa"/>
            <w:shd w:val="clear" w:color="auto" w:fill="auto"/>
          </w:tcPr>
          <w:p w14:paraId="05ECD80D" w14:textId="77777777" w:rsidR="002A19E5" w:rsidRPr="007F2437" w:rsidRDefault="002A19E5" w:rsidP="002A19E5">
            <w:pPr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4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C50CC">
              <w:rPr>
                <w:rFonts w:cs="Arial"/>
                <w:sz w:val="20"/>
                <w:szCs w:val="20"/>
              </w:rPr>
            </w:r>
            <w:r w:rsidR="003C50CC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8610637" w14:textId="77777777" w:rsidR="00C84C05" w:rsidRPr="007F2437" w:rsidRDefault="00C84C05" w:rsidP="00DD18D5">
      <w:pPr>
        <w:spacing w:before="0" w:after="0"/>
        <w:rPr>
          <w:rFonts w:cs="Arial"/>
          <w:sz w:val="8"/>
          <w:szCs w:val="8"/>
        </w:rPr>
      </w:pPr>
    </w:p>
    <w:p w14:paraId="4D383B54" w14:textId="77777777" w:rsidR="008B6A16" w:rsidRPr="007F2437" w:rsidRDefault="008B6A16" w:rsidP="00DD18D5">
      <w:pPr>
        <w:spacing w:before="0" w:after="0"/>
        <w:rPr>
          <w:rFonts w:cs="Arial"/>
          <w:sz w:val="8"/>
          <w:szCs w:val="8"/>
        </w:rPr>
      </w:pPr>
    </w:p>
    <w:p w14:paraId="0148ED12" w14:textId="77777777" w:rsidR="008B6A16" w:rsidRPr="007F2437" w:rsidRDefault="008B6A16" w:rsidP="00DD18D5">
      <w:pPr>
        <w:spacing w:before="0" w:after="0"/>
        <w:rPr>
          <w:rFonts w:cs="Arial"/>
          <w:sz w:val="8"/>
          <w:szCs w:val="8"/>
        </w:rPr>
      </w:pPr>
    </w:p>
    <w:p w14:paraId="65BB8010" w14:textId="77777777" w:rsidR="00DD18D5" w:rsidRPr="007F2437" w:rsidRDefault="00DD18D5" w:rsidP="00DD18D5">
      <w:pPr>
        <w:spacing w:before="0" w:after="0"/>
        <w:rPr>
          <w:rFonts w:cs="Arial"/>
          <w:b/>
          <w:i/>
          <w:szCs w:val="22"/>
        </w:rPr>
      </w:pPr>
      <w:r w:rsidRPr="007F2437">
        <w:rPr>
          <w:rFonts w:cs="Arial"/>
          <w:b/>
          <w:i/>
          <w:szCs w:val="22"/>
        </w:rPr>
        <w:t xml:space="preserve">I declare that the foregoing </w:t>
      </w:r>
      <w:r w:rsidR="00E63436" w:rsidRPr="007F2437">
        <w:rPr>
          <w:rFonts w:cs="Arial"/>
          <w:b/>
          <w:i/>
          <w:szCs w:val="22"/>
        </w:rPr>
        <w:t>details</w:t>
      </w:r>
      <w:r w:rsidRPr="007F2437">
        <w:rPr>
          <w:rFonts w:cs="Arial"/>
          <w:b/>
          <w:i/>
          <w:szCs w:val="22"/>
        </w:rPr>
        <w:t xml:space="preserve"> </w:t>
      </w:r>
      <w:r w:rsidR="00E63436" w:rsidRPr="007F2437">
        <w:rPr>
          <w:rFonts w:cs="Arial"/>
          <w:b/>
          <w:i/>
          <w:szCs w:val="22"/>
        </w:rPr>
        <w:t>are correct.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1236"/>
        <w:gridCol w:w="2795"/>
      </w:tblGrid>
      <w:tr w:rsidR="00DD18D5" w:rsidRPr="007F2437" w14:paraId="04232A6E" w14:textId="77777777" w:rsidTr="00870B29">
        <w:trPr>
          <w:trHeight w:val="659"/>
        </w:trPr>
        <w:tc>
          <w:tcPr>
            <w:tcW w:w="2235" w:type="dxa"/>
            <w:shd w:val="clear" w:color="auto" w:fill="D9D9D9"/>
            <w:vAlign w:val="center"/>
          </w:tcPr>
          <w:p w14:paraId="652CCC50" w14:textId="77777777" w:rsidR="00DD18D5" w:rsidRPr="007F2437" w:rsidRDefault="00E63436" w:rsidP="0076093E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Applicant</w:t>
            </w:r>
            <w:r w:rsidR="00DD18D5" w:rsidRPr="007F2437">
              <w:rPr>
                <w:rFonts w:cs="Arial"/>
                <w:b/>
                <w:sz w:val="20"/>
                <w:szCs w:val="20"/>
              </w:rPr>
              <w:t xml:space="preserve"> (Signature)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A710F4" w14:textId="77777777" w:rsidR="00DD18D5" w:rsidRPr="007F2437" w:rsidRDefault="002A19E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36" w:type="dxa"/>
            <w:shd w:val="clear" w:color="auto" w:fill="D9D9D9"/>
            <w:vAlign w:val="center"/>
          </w:tcPr>
          <w:p w14:paraId="5E4205BB" w14:textId="77777777" w:rsidR="00DD18D5" w:rsidRPr="007F2437" w:rsidRDefault="00DD18D5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5E2AD68" w14:textId="77777777" w:rsidR="00DD18D5" w:rsidRPr="007F2437" w:rsidRDefault="002A19E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D18D5" w:rsidRPr="007F2437" w14:paraId="19849CFE" w14:textId="77777777" w:rsidTr="00870B29">
        <w:trPr>
          <w:trHeight w:val="432"/>
        </w:trPr>
        <w:tc>
          <w:tcPr>
            <w:tcW w:w="2235" w:type="dxa"/>
            <w:shd w:val="clear" w:color="auto" w:fill="D9D9D9"/>
            <w:vAlign w:val="center"/>
          </w:tcPr>
          <w:p w14:paraId="541F618D" w14:textId="77777777" w:rsidR="00DD18D5" w:rsidRPr="007F2437" w:rsidRDefault="00E63436" w:rsidP="00870B29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7F2437">
              <w:rPr>
                <w:rFonts w:cs="Arial"/>
                <w:b/>
                <w:sz w:val="20"/>
                <w:szCs w:val="20"/>
              </w:rPr>
              <w:t>Applicant</w:t>
            </w:r>
            <w:r w:rsidR="00DD18D5" w:rsidRPr="007F2437">
              <w:rPr>
                <w:rFonts w:cs="Arial"/>
                <w:b/>
                <w:sz w:val="20"/>
                <w:szCs w:val="20"/>
              </w:rPr>
              <w:t xml:space="preserve"> (Print)</w:t>
            </w:r>
          </w:p>
        </w:tc>
        <w:tc>
          <w:tcPr>
            <w:tcW w:w="7007" w:type="dxa"/>
            <w:gridSpan w:val="3"/>
            <w:shd w:val="clear" w:color="auto" w:fill="auto"/>
            <w:vAlign w:val="center"/>
          </w:tcPr>
          <w:p w14:paraId="52EE42C7" w14:textId="77777777" w:rsidR="00DD18D5" w:rsidRPr="007F2437" w:rsidRDefault="002A19E5" w:rsidP="00870B29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7F2437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F24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F2437">
              <w:rPr>
                <w:rFonts w:cs="Arial"/>
                <w:sz w:val="20"/>
                <w:szCs w:val="20"/>
              </w:rPr>
            </w:r>
            <w:r w:rsidRPr="007F2437">
              <w:rPr>
                <w:rFonts w:cs="Arial"/>
                <w:sz w:val="20"/>
                <w:szCs w:val="20"/>
              </w:rPr>
              <w:fldChar w:fldCharType="separate"/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noProof/>
                <w:sz w:val="20"/>
                <w:szCs w:val="20"/>
              </w:rPr>
              <w:t> </w:t>
            </w:r>
            <w:r w:rsidRPr="007F2437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D71A0E8" w14:textId="77777777" w:rsidR="0024392A" w:rsidRPr="007F2437" w:rsidRDefault="0024392A" w:rsidP="00DD18D5">
      <w:pPr>
        <w:spacing w:before="0" w:after="0"/>
        <w:rPr>
          <w:rFonts w:cs="Arial"/>
          <w:b/>
          <w:sz w:val="16"/>
          <w:szCs w:val="22"/>
        </w:rPr>
      </w:pPr>
    </w:p>
    <w:p w14:paraId="6B36D186" w14:textId="77777777" w:rsidR="0024392A" w:rsidRPr="007F2437" w:rsidRDefault="0024392A" w:rsidP="0024392A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u w:val="single"/>
        </w:rPr>
      </w:pPr>
      <w:r w:rsidRPr="007F2437">
        <w:rPr>
          <w:rFonts w:cs="Arial"/>
          <w:b/>
          <w:bCs/>
          <w:color w:val="000000"/>
          <w:szCs w:val="22"/>
          <w:u w:val="single"/>
        </w:rPr>
        <w:t>Duty Harbour Master details:</w:t>
      </w:r>
    </w:p>
    <w:p w14:paraId="3110FB70" w14:textId="77777777" w:rsidR="0024392A" w:rsidRPr="007F2437" w:rsidRDefault="0024392A" w:rsidP="0024392A">
      <w:pPr>
        <w:autoSpaceDE w:val="0"/>
        <w:autoSpaceDN w:val="0"/>
        <w:adjustRightInd w:val="0"/>
        <w:rPr>
          <w:rFonts w:cs="Arial"/>
          <w:color w:val="000000"/>
          <w:sz w:val="24"/>
          <w:lang w:val="it-IT"/>
        </w:rPr>
      </w:pPr>
      <w:r w:rsidRPr="007F2437">
        <w:rPr>
          <w:rFonts w:cs="Arial"/>
          <w:color w:val="000000"/>
          <w:sz w:val="24"/>
          <w:lang w:val="it-IT"/>
        </w:rPr>
        <w:t xml:space="preserve">Tel: 01324 498584 </w:t>
      </w:r>
    </w:p>
    <w:p w14:paraId="2D7CBCAD" w14:textId="6096FE4D" w:rsidR="00D21F79" w:rsidRPr="007F2437" w:rsidRDefault="0024392A" w:rsidP="007F2437">
      <w:pPr>
        <w:autoSpaceDE w:val="0"/>
        <w:autoSpaceDN w:val="0"/>
        <w:adjustRightInd w:val="0"/>
        <w:rPr>
          <w:rFonts w:cs="Arial"/>
          <w:color w:val="000000"/>
          <w:sz w:val="24"/>
          <w:lang w:val="it-IT"/>
        </w:rPr>
      </w:pPr>
      <w:r w:rsidRPr="007F2437">
        <w:rPr>
          <w:rFonts w:cs="Arial"/>
          <w:color w:val="000000"/>
          <w:sz w:val="24"/>
          <w:lang w:val="it-IT"/>
        </w:rPr>
        <w:t xml:space="preserve">E-mail: </w:t>
      </w:r>
      <w:hyperlink r:id="rId9" w:history="1">
        <w:r w:rsidRPr="007F2437">
          <w:rPr>
            <w:rStyle w:val="Hyperlink"/>
            <w:rFonts w:cs="Arial"/>
            <w:sz w:val="24"/>
            <w:lang w:val="it-IT"/>
          </w:rPr>
          <w:t>ftns@forthports.co.uk</w:t>
        </w:r>
      </w:hyperlink>
    </w:p>
    <w:p w14:paraId="255F08A6" w14:textId="77777777" w:rsidR="00D21F79" w:rsidRPr="007F2437" w:rsidRDefault="00D21F79" w:rsidP="00DD18D5">
      <w:pPr>
        <w:spacing w:before="0" w:after="0"/>
        <w:rPr>
          <w:rFonts w:cs="Arial"/>
          <w:b/>
          <w:sz w:val="16"/>
          <w:szCs w:val="22"/>
        </w:rPr>
      </w:pPr>
    </w:p>
    <w:p w14:paraId="49DB8CF0" w14:textId="77777777" w:rsidR="00E63436" w:rsidRPr="007F2437" w:rsidRDefault="00DD18D5" w:rsidP="00DD18D5">
      <w:pPr>
        <w:spacing w:before="0" w:after="0"/>
        <w:rPr>
          <w:rFonts w:cs="Arial"/>
          <w:b/>
          <w:sz w:val="16"/>
          <w:szCs w:val="22"/>
        </w:rPr>
      </w:pPr>
      <w:r w:rsidRPr="007F2437">
        <w:rPr>
          <w:rFonts w:cs="Arial"/>
          <w:b/>
          <w:sz w:val="16"/>
          <w:szCs w:val="22"/>
        </w:rPr>
        <w:t>For Official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993"/>
        <w:gridCol w:w="283"/>
        <w:gridCol w:w="1134"/>
        <w:gridCol w:w="284"/>
        <w:gridCol w:w="1134"/>
        <w:gridCol w:w="1275"/>
      </w:tblGrid>
      <w:tr w:rsidR="00DD18D5" w:rsidRPr="007F2437" w14:paraId="1946A4F1" w14:textId="77777777" w:rsidTr="00E63436">
        <w:trPr>
          <w:trHeight w:val="525"/>
        </w:trPr>
        <w:tc>
          <w:tcPr>
            <w:tcW w:w="5353" w:type="dxa"/>
            <w:gridSpan w:val="4"/>
            <w:shd w:val="clear" w:color="auto" w:fill="D9D9D9"/>
            <w:vAlign w:val="center"/>
          </w:tcPr>
          <w:p w14:paraId="06BABBB7" w14:textId="77777777" w:rsidR="00DD18D5" w:rsidRPr="007F2437" w:rsidRDefault="00DD18D5" w:rsidP="00C76513">
            <w:pPr>
              <w:spacing w:before="0" w:after="0"/>
              <w:rPr>
                <w:rFonts w:cs="Arial"/>
                <w:b/>
                <w:i/>
                <w:szCs w:val="22"/>
              </w:rPr>
            </w:pPr>
            <w:r w:rsidRPr="007F2437">
              <w:rPr>
                <w:rFonts w:cs="Arial"/>
                <w:b/>
                <w:szCs w:val="22"/>
              </w:rPr>
              <w:t xml:space="preserve">Signed </w:t>
            </w:r>
            <w:r w:rsidR="00C76513" w:rsidRPr="007F2437">
              <w:rPr>
                <w:rFonts w:cs="Arial"/>
                <w:b/>
                <w:szCs w:val="22"/>
              </w:rPr>
              <w:t>(Responsible Marine Person)</w:t>
            </w:r>
          </w:p>
        </w:tc>
        <w:tc>
          <w:tcPr>
            <w:tcW w:w="3827" w:type="dxa"/>
            <w:gridSpan w:val="4"/>
            <w:shd w:val="clear" w:color="auto" w:fill="FFFFFF"/>
            <w:vAlign w:val="center"/>
          </w:tcPr>
          <w:p w14:paraId="44C01DDE" w14:textId="77777777" w:rsidR="00DD18D5" w:rsidRPr="007F2437" w:rsidRDefault="002A19E5" w:rsidP="00870B29">
            <w:pPr>
              <w:spacing w:before="0" w:after="0"/>
              <w:rPr>
                <w:rFonts w:cs="Arial"/>
                <w:szCs w:val="22"/>
              </w:rPr>
            </w:pPr>
            <w:r w:rsidRPr="007F2437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F2437">
              <w:rPr>
                <w:rFonts w:cs="Arial"/>
                <w:szCs w:val="22"/>
              </w:rPr>
              <w:instrText xml:space="preserve"> FORMTEXT </w:instrText>
            </w:r>
            <w:r w:rsidRPr="007F2437">
              <w:rPr>
                <w:rFonts w:cs="Arial"/>
                <w:szCs w:val="22"/>
              </w:rPr>
            </w:r>
            <w:r w:rsidRPr="007F2437">
              <w:rPr>
                <w:rFonts w:cs="Arial"/>
                <w:szCs w:val="22"/>
              </w:rPr>
              <w:fldChar w:fldCharType="separate"/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szCs w:val="22"/>
              </w:rPr>
              <w:fldChar w:fldCharType="end"/>
            </w:r>
            <w:bookmarkEnd w:id="9"/>
          </w:p>
        </w:tc>
      </w:tr>
      <w:tr w:rsidR="00DD18D5" w:rsidRPr="007F2437" w14:paraId="1D25ECFC" w14:textId="77777777" w:rsidTr="00870B29">
        <w:trPr>
          <w:trHeight w:hRule="exact" w:val="495"/>
        </w:trPr>
        <w:tc>
          <w:tcPr>
            <w:tcW w:w="1951" w:type="dxa"/>
            <w:shd w:val="clear" w:color="auto" w:fill="D9D9D9"/>
            <w:vAlign w:val="center"/>
          </w:tcPr>
          <w:p w14:paraId="46327C7B" w14:textId="77777777" w:rsidR="00DD18D5" w:rsidRPr="007F2437" w:rsidRDefault="00DD18D5" w:rsidP="00870B29">
            <w:pPr>
              <w:spacing w:before="0" w:after="0"/>
              <w:rPr>
                <w:rFonts w:cs="Arial"/>
                <w:b/>
                <w:szCs w:val="22"/>
              </w:rPr>
            </w:pPr>
            <w:r w:rsidRPr="007F2437">
              <w:rPr>
                <w:rFonts w:cs="Arial"/>
                <w:b/>
                <w:szCs w:val="22"/>
              </w:rPr>
              <w:t>Name (Print)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14:paraId="19DE46BD" w14:textId="77777777" w:rsidR="00DD18D5" w:rsidRPr="007F2437" w:rsidRDefault="002A19E5" w:rsidP="00870B29">
            <w:pPr>
              <w:spacing w:before="0" w:after="0"/>
              <w:rPr>
                <w:rFonts w:cs="Arial"/>
                <w:szCs w:val="22"/>
              </w:rPr>
            </w:pPr>
            <w:r w:rsidRPr="007F2437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F2437">
              <w:rPr>
                <w:rFonts w:cs="Arial"/>
                <w:szCs w:val="22"/>
              </w:rPr>
              <w:instrText xml:space="preserve"> FORMTEXT </w:instrText>
            </w:r>
            <w:r w:rsidRPr="007F2437">
              <w:rPr>
                <w:rFonts w:cs="Arial"/>
                <w:szCs w:val="22"/>
              </w:rPr>
            </w:r>
            <w:r w:rsidRPr="007F2437">
              <w:rPr>
                <w:rFonts w:cs="Arial"/>
                <w:szCs w:val="22"/>
              </w:rPr>
              <w:fldChar w:fldCharType="separate"/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szCs w:val="22"/>
              </w:rPr>
              <w:fldChar w:fldCharType="end"/>
            </w:r>
            <w:bookmarkEnd w:id="10"/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7F4C8225" w14:textId="77777777" w:rsidR="00DD18D5" w:rsidRPr="007F2437" w:rsidRDefault="00DD18D5" w:rsidP="00870B29">
            <w:pPr>
              <w:spacing w:before="0" w:after="0"/>
              <w:rPr>
                <w:rFonts w:cs="Arial"/>
                <w:b/>
                <w:szCs w:val="22"/>
              </w:rPr>
            </w:pPr>
            <w:r w:rsidRPr="007F2437">
              <w:rPr>
                <w:rFonts w:cs="Arial"/>
                <w:b/>
                <w:szCs w:val="22"/>
              </w:rPr>
              <w:t>Date / Time</w:t>
            </w:r>
          </w:p>
        </w:tc>
        <w:tc>
          <w:tcPr>
            <w:tcW w:w="2693" w:type="dxa"/>
            <w:gridSpan w:val="3"/>
            <w:shd w:val="clear" w:color="auto" w:fill="FFFFFF"/>
            <w:vAlign w:val="center"/>
          </w:tcPr>
          <w:p w14:paraId="3529BC34" w14:textId="77777777" w:rsidR="00DD18D5" w:rsidRPr="007F2437" w:rsidRDefault="002A19E5" w:rsidP="00870B29">
            <w:pPr>
              <w:spacing w:before="0" w:after="0"/>
              <w:rPr>
                <w:rFonts w:cs="Arial"/>
                <w:szCs w:val="22"/>
              </w:rPr>
            </w:pPr>
            <w:r w:rsidRPr="007F2437">
              <w:rPr>
                <w:rFonts w:cs="Arial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F2437">
              <w:rPr>
                <w:rFonts w:cs="Arial"/>
                <w:szCs w:val="22"/>
              </w:rPr>
              <w:instrText xml:space="preserve"> FORMTEXT </w:instrText>
            </w:r>
            <w:r w:rsidRPr="007F2437">
              <w:rPr>
                <w:rFonts w:cs="Arial"/>
                <w:szCs w:val="22"/>
              </w:rPr>
            </w:r>
            <w:r w:rsidRPr="007F2437">
              <w:rPr>
                <w:rFonts w:cs="Arial"/>
                <w:szCs w:val="22"/>
              </w:rPr>
              <w:fldChar w:fldCharType="separate"/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noProof/>
                <w:szCs w:val="22"/>
              </w:rPr>
              <w:t> </w:t>
            </w:r>
            <w:r w:rsidRPr="007F2437">
              <w:rPr>
                <w:rFonts w:cs="Arial"/>
                <w:szCs w:val="22"/>
              </w:rPr>
              <w:fldChar w:fldCharType="end"/>
            </w:r>
            <w:bookmarkEnd w:id="11"/>
          </w:p>
        </w:tc>
      </w:tr>
      <w:tr w:rsidR="00DD18D5" w:rsidRPr="007F2437" w14:paraId="3FC5C691" w14:textId="77777777" w:rsidTr="0010434C">
        <w:trPr>
          <w:trHeight w:val="386"/>
        </w:trPr>
        <w:tc>
          <w:tcPr>
            <w:tcW w:w="4077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53014E12" w14:textId="77777777" w:rsidR="00DD18D5" w:rsidRPr="007F2437" w:rsidRDefault="00DD18D5" w:rsidP="00870B29">
            <w:pPr>
              <w:spacing w:before="0" w:after="0"/>
              <w:rPr>
                <w:rFonts w:cs="Arial"/>
                <w:b/>
                <w:szCs w:val="22"/>
              </w:rPr>
            </w:pPr>
            <w:r w:rsidRPr="007F2437">
              <w:rPr>
                <w:rFonts w:cs="Arial"/>
                <w:b/>
                <w:szCs w:val="22"/>
              </w:rPr>
              <w:t>Forwarded to Appropriate Parties</w:t>
            </w: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741CF029" w14:textId="77777777" w:rsidR="00DD18D5" w:rsidRPr="007F2437" w:rsidRDefault="00DD18D5" w:rsidP="00870B29">
            <w:pPr>
              <w:spacing w:before="0" w:after="0"/>
              <w:rPr>
                <w:rFonts w:cs="Arial"/>
                <w:b/>
                <w:szCs w:val="22"/>
              </w:rPr>
            </w:pPr>
            <w:r w:rsidRPr="007F2437">
              <w:rPr>
                <w:rFonts w:cs="Arial"/>
                <w:b/>
                <w:szCs w:val="22"/>
              </w:rPr>
              <w:t>Yes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5365D1E" w14:textId="77777777" w:rsidR="00DD18D5" w:rsidRPr="007F2437" w:rsidRDefault="002A19E5" w:rsidP="00870B29">
            <w:pPr>
              <w:spacing w:before="0" w:after="0"/>
              <w:jc w:val="center"/>
              <w:rPr>
                <w:rFonts w:cs="Arial"/>
                <w:b/>
                <w:szCs w:val="22"/>
              </w:rPr>
            </w:pPr>
            <w:r w:rsidRPr="007F2437">
              <w:rPr>
                <w:rFonts w:eastAsia="MS Gothic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7F2437">
              <w:rPr>
                <w:rFonts w:eastAsia="MS Gothic" w:cs="Arial"/>
                <w:szCs w:val="22"/>
              </w:rPr>
              <w:instrText xml:space="preserve"> FORMCHECKBOX </w:instrText>
            </w:r>
            <w:r w:rsidR="003C50CC">
              <w:rPr>
                <w:rFonts w:eastAsia="MS Gothic" w:cs="Arial"/>
                <w:szCs w:val="22"/>
              </w:rPr>
            </w:r>
            <w:r w:rsidR="003C50CC">
              <w:rPr>
                <w:rFonts w:eastAsia="MS Gothic" w:cs="Arial"/>
                <w:szCs w:val="22"/>
              </w:rPr>
              <w:fldChar w:fldCharType="separate"/>
            </w:r>
            <w:r w:rsidRPr="007F2437">
              <w:rPr>
                <w:rFonts w:eastAsia="MS Gothic" w:cs="Arial"/>
                <w:szCs w:val="22"/>
              </w:rPr>
              <w:fldChar w:fldCharType="end"/>
            </w:r>
            <w:bookmarkEnd w:id="12"/>
          </w:p>
        </w:tc>
        <w:tc>
          <w:tcPr>
            <w:tcW w:w="1134" w:type="dxa"/>
            <w:shd w:val="clear" w:color="auto" w:fill="D9D9D9"/>
            <w:vAlign w:val="center"/>
          </w:tcPr>
          <w:p w14:paraId="619F0410" w14:textId="77777777" w:rsidR="00DD18D5" w:rsidRPr="007F2437" w:rsidRDefault="00DD18D5" w:rsidP="00870B29">
            <w:pPr>
              <w:spacing w:before="0" w:after="0"/>
              <w:rPr>
                <w:rFonts w:cs="Arial"/>
                <w:b/>
                <w:szCs w:val="22"/>
              </w:rPr>
            </w:pPr>
            <w:r w:rsidRPr="007F2437">
              <w:rPr>
                <w:rFonts w:cs="Arial"/>
                <w:b/>
                <w:szCs w:val="22"/>
              </w:rPr>
              <w:t>No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C6BD48C" w14:textId="77777777" w:rsidR="00DD18D5" w:rsidRPr="007F2437" w:rsidRDefault="002A19E5" w:rsidP="00870B29">
            <w:pPr>
              <w:spacing w:before="0" w:after="0"/>
              <w:jc w:val="center"/>
              <w:rPr>
                <w:rFonts w:cs="Arial"/>
                <w:szCs w:val="22"/>
              </w:rPr>
            </w:pPr>
            <w:r w:rsidRPr="007F2437">
              <w:rPr>
                <w:rFonts w:eastAsia="MS Gothic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437">
              <w:rPr>
                <w:rFonts w:eastAsia="MS Gothic" w:cs="Arial"/>
                <w:szCs w:val="22"/>
              </w:rPr>
              <w:instrText xml:space="preserve"> FORMCHECKBOX </w:instrText>
            </w:r>
            <w:r w:rsidR="003C50CC">
              <w:rPr>
                <w:rFonts w:eastAsia="MS Gothic" w:cs="Arial"/>
                <w:szCs w:val="22"/>
              </w:rPr>
            </w:r>
            <w:r w:rsidR="003C50CC">
              <w:rPr>
                <w:rFonts w:eastAsia="MS Gothic" w:cs="Arial"/>
                <w:szCs w:val="22"/>
              </w:rPr>
              <w:fldChar w:fldCharType="separate"/>
            </w:r>
            <w:r w:rsidRPr="007F2437">
              <w:rPr>
                <w:rFonts w:eastAsia="MS Gothic" w:cs="Arial"/>
                <w:szCs w:val="22"/>
              </w:rPr>
              <w:fldChar w:fldCharType="end"/>
            </w:r>
          </w:p>
        </w:tc>
      </w:tr>
    </w:tbl>
    <w:p w14:paraId="215F7C00" w14:textId="77777777" w:rsidR="00C76513" w:rsidRPr="007F2437" w:rsidRDefault="00C76513" w:rsidP="00DD18D5">
      <w:pPr>
        <w:spacing w:before="0" w:after="0"/>
        <w:rPr>
          <w:rFonts w:cs="Arial"/>
          <w:b/>
          <w:sz w:val="28"/>
          <w:szCs w:val="22"/>
        </w:rPr>
      </w:pPr>
      <w:r w:rsidRPr="007F2437">
        <w:rPr>
          <w:rFonts w:cs="Arial"/>
          <w:i/>
          <w:sz w:val="16"/>
          <w:szCs w:val="22"/>
        </w:rPr>
        <w:t xml:space="preserve">Appropriate Parties </w:t>
      </w:r>
      <w:r w:rsidR="001C2FA9" w:rsidRPr="007F2437">
        <w:rPr>
          <w:rFonts w:cs="Arial"/>
          <w:i/>
          <w:sz w:val="16"/>
          <w:szCs w:val="22"/>
        </w:rPr>
        <w:t>could include (where relevant)</w:t>
      </w:r>
      <w:r w:rsidR="0024392A" w:rsidRPr="007F2437">
        <w:rPr>
          <w:rFonts w:cs="Arial"/>
          <w:i/>
          <w:sz w:val="16"/>
          <w:szCs w:val="22"/>
        </w:rPr>
        <w:t>; Forth</w:t>
      </w:r>
      <w:r w:rsidRPr="007F2437">
        <w:rPr>
          <w:rFonts w:cs="Arial"/>
          <w:i/>
          <w:sz w:val="16"/>
          <w:szCs w:val="22"/>
        </w:rPr>
        <w:t xml:space="preserve"> Ports Operations </w:t>
      </w:r>
      <w:r w:rsidR="00E63436" w:rsidRPr="007F2437">
        <w:rPr>
          <w:rFonts w:cs="Arial"/>
          <w:i/>
          <w:sz w:val="16"/>
          <w:szCs w:val="22"/>
        </w:rPr>
        <w:t>teams, Tenants, V</w:t>
      </w:r>
      <w:r w:rsidR="001C2FA9" w:rsidRPr="007F2437">
        <w:rPr>
          <w:rFonts w:cs="Arial"/>
          <w:i/>
          <w:sz w:val="16"/>
          <w:szCs w:val="22"/>
        </w:rPr>
        <w:t>essel Masters, Agents, Terminals.</w:t>
      </w:r>
    </w:p>
    <w:p w14:paraId="6724BEE0" w14:textId="77777777" w:rsidR="00DD18D5" w:rsidRPr="007F2437" w:rsidRDefault="00DD18D5" w:rsidP="00DD18D5">
      <w:pPr>
        <w:spacing w:before="0" w:after="0"/>
        <w:rPr>
          <w:rFonts w:cs="Arial"/>
          <w:i/>
          <w:szCs w:val="22"/>
        </w:rPr>
      </w:pPr>
    </w:p>
    <w:p w14:paraId="07BB7E08" w14:textId="77777777" w:rsidR="00C70CEA" w:rsidRPr="007F2437" w:rsidRDefault="002A19E5" w:rsidP="00A43178">
      <w:pPr>
        <w:spacing w:before="0" w:after="0"/>
        <w:rPr>
          <w:rFonts w:cs="Arial"/>
          <w:b/>
          <w:szCs w:val="22"/>
        </w:rPr>
      </w:pPr>
      <w:r w:rsidRPr="007F2437"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EA68A" wp14:editId="7EA7C75B">
                <wp:simplePos x="0" y="0"/>
                <wp:positionH relativeFrom="column">
                  <wp:posOffset>1162050</wp:posOffset>
                </wp:positionH>
                <wp:positionV relativeFrom="paragraph">
                  <wp:posOffset>38100</wp:posOffset>
                </wp:positionV>
                <wp:extent cx="3238500" cy="9525"/>
                <wp:effectExtent l="19050" t="19050" r="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385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AFEB9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3pt" to="346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sectPr w:rsidR="00C70CEA" w:rsidRPr="007F2437" w:rsidSect="00201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907" w:bottom="709" w:left="119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396AF" w14:textId="77777777" w:rsidR="00470D9A" w:rsidRDefault="00470D9A">
      <w:r>
        <w:separator/>
      </w:r>
    </w:p>
  </w:endnote>
  <w:endnote w:type="continuationSeparator" w:id="0">
    <w:p w14:paraId="2C5173CE" w14:textId="77777777" w:rsidR="00470D9A" w:rsidRDefault="0047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9D1C1" w14:textId="77777777" w:rsidR="00DF06C8" w:rsidRDefault="00DF0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65"/>
      <w:gridCol w:w="2268"/>
      <w:gridCol w:w="2268"/>
      <w:gridCol w:w="2126"/>
    </w:tblGrid>
    <w:tr w:rsidR="002E5DAF" w14:paraId="2DCB4E3A" w14:textId="77777777" w:rsidTr="002E5DAF">
      <w:trPr>
        <w:trHeight w:val="272"/>
      </w:trPr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95A91A" w14:textId="77777777" w:rsidR="002E5DAF" w:rsidRDefault="002E5DAF" w:rsidP="002E5DAF">
          <w:pPr>
            <w:pStyle w:val="NoSpacing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FORTH PORTS LIMITED</w:t>
          </w:r>
        </w:p>
        <w:p w14:paraId="7F852A33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B0EBFA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Document ID</w:t>
          </w:r>
        </w:p>
        <w:p w14:paraId="48599CA1" w14:textId="3DD6480D" w:rsidR="00906CC1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FPS PMSC F 27_0</w:t>
          </w:r>
          <w:r w:rsidR="00DF06C8">
            <w:rPr>
              <w:sz w:val="16"/>
              <w:szCs w:val="16"/>
            </w:rPr>
            <w:t>7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0DA98EB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Authorised By</w:t>
          </w:r>
        </w:p>
        <w:p w14:paraId="4D292D56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HMFI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BD1E66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Original Date</w:t>
          </w:r>
        </w:p>
        <w:p w14:paraId="554406F2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January 2019</w:t>
          </w:r>
        </w:p>
      </w:tc>
    </w:tr>
    <w:tr w:rsidR="002E5DAF" w14:paraId="3348065A" w14:textId="77777777" w:rsidTr="002E5DAF">
      <w:trPr>
        <w:trHeight w:val="371"/>
      </w:trPr>
      <w:tc>
        <w:tcPr>
          <w:tcW w:w="26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84D884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Drone Notification Form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732ACD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Date Revised</w:t>
          </w:r>
        </w:p>
        <w:p w14:paraId="773DD535" w14:textId="306BB1FD" w:rsidR="002E5DAF" w:rsidRDefault="00906CC1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July 2024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29512F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Revised By</w:t>
          </w:r>
        </w:p>
        <w:p w14:paraId="3E1C4686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MCM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DCA6356" w14:textId="77777777" w:rsidR="002E5DAF" w:rsidRDefault="002E5DAF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Review Due</w:t>
          </w:r>
        </w:p>
        <w:p w14:paraId="3851C038" w14:textId="52C40A77" w:rsidR="002E5DAF" w:rsidRDefault="00906CC1" w:rsidP="002E5DAF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July 2026</w:t>
          </w:r>
        </w:p>
      </w:tc>
    </w:tr>
  </w:tbl>
  <w:p w14:paraId="6D2874A6" w14:textId="77777777" w:rsidR="00961EB1" w:rsidRDefault="00961EB1" w:rsidP="00731DD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4550" w14:textId="77777777" w:rsidR="00DF06C8" w:rsidRDefault="00DF0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B9C6" w14:textId="77777777" w:rsidR="00470D9A" w:rsidRDefault="00470D9A">
      <w:r>
        <w:separator/>
      </w:r>
    </w:p>
  </w:footnote>
  <w:footnote w:type="continuationSeparator" w:id="0">
    <w:p w14:paraId="03D38AEC" w14:textId="77777777" w:rsidR="00470D9A" w:rsidRDefault="0047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77E1" w14:textId="77777777" w:rsidR="00DF06C8" w:rsidRDefault="00DF0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98537" w14:textId="77777777" w:rsidR="00BF0A28" w:rsidRDefault="00961EB1" w:rsidP="00226B4A">
    <w:pPr>
      <w:tabs>
        <w:tab w:val="left" w:pos="1853"/>
        <w:tab w:val="left" w:pos="2730"/>
      </w:tabs>
      <w:ind w:left="284"/>
      <w:rPr>
        <w:noProof/>
        <w:lang w:eastAsia="en-GB"/>
      </w:rPr>
    </w:pPr>
    <w:r>
      <w:rPr>
        <w:noProof/>
        <w:lang w:eastAsia="en-GB"/>
      </w:rPr>
      <w:tab/>
    </w:r>
    <w:r w:rsidR="00226B4A">
      <w:rPr>
        <w:noProof/>
        <w:lang w:eastAsia="en-GB"/>
      </w:rPr>
      <w:tab/>
    </w:r>
  </w:p>
  <w:p w14:paraId="01185AE3" w14:textId="77777777" w:rsidR="00226B4A" w:rsidRPr="00C02B98" w:rsidRDefault="002A19E5" w:rsidP="00C02B98">
    <w:pPr>
      <w:tabs>
        <w:tab w:val="center" w:pos="5300"/>
        <w:tab w:val="left" w:pos="7313"/>
      </w:tabs>
      <w:ind w:left="142"/>
      <w:jc w:val="left"/>
      <w:rPr>
        <w:rFonts w:ascii="Times New Roman" w:hAnsi="Times New Roman"/>
        <w:b/>
        <w:color w:val="00206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D412F09" wp14:editId="18B61B1A">
          <wp:simplePos x="0" y="0"/>
          <wp:positionH relativeFrom="column">
            <wp:posOffset>2684780</wp:posOffset>
          </wp:positionH>
          <wp:positionV relativeFrom="paragraph">
            <wp:posOffset>-215265</wp:posOffset>
          </wp:positionV>
          <wp:extent cx="268605" cy="34290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DD9">
      <w:rPr>
        <w:rFonts w:ascii="Times New Roman" w:hAnsi="Times New Roman"/>
        <w:b/>
        <w:noProof/>
        <w:color w:val="002060"/>
        <w:szCs w:val="22"/>
        <w:lang w:eastAsia="en-GB"/>
      </w:rPr>
      <w:tab/>
    </w:r>
    <w:r w:rsidR="00731DD9" w:rsidRPr="00C8015A">
      <w:rPr>
        <w:rFonts w:ascii="Times New Roman" w:hAnsi="Times New Roman"/>
        <w:b/>
        <w:noProof/>
        <w:color w:val="002060"/>
        <w:sz w:val="18"/>
        <w:szCs w:val="18"/>
        <w:lang w:eastAsia="en-GB"/>
      </w:rPr>
      <w:tab/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808"/>
    </w:tblGrid>
    <w:tr w:rsidR="00BF7647" w:rsidRPr="00660B47" w14:paraId="66E6F418" w14:textId="77777777" w:rsidTr="00660B47">
      <w:tc>
        <w:tcPr>
          <w:tcW w:w="10931" w:type="dxa"/>
          <w:shd w:val="clear" w:color="auto" w:fill="auto"/>
        </w:tcPr>
        <w:p w14:paraId="1E636A05" w14:textId="77777777" w:rsidR="00BF7647" w:rsidRPr="00660B47" w:rsidRDefault="00BF7647" w:rsidP="00660B47">
          <w:pPr>
            <w:spacing w:before="0" w:after="0"/>
            <w:jc w:val="center"/>
            <w:rPr>
              <w:rFonts w:cs="Arial"/>
              <w:b/>
              <w:noProof/>
              <w:color w:val="002060"/>
              <w:sz w:val="10"/>
              <w:szCs w:val="10"/>
              <w:lang w:eastAsia="en-GB"/>
            </w:rPr>
          </w:pPr>
        </w:p>
      </w:tc>
    </w:tr>
  </w:tbl>
  <w:p w14:paraId="452F1D7D" w14:textId="77777777" w:rsidR="00BF7647" w:rsidRPr="00BF7647" w:rsidRDefault="00BF7647" w:rsidP="00BF7647">
    <w:pPr>
      <w:spacing w:before="0" w:after="0"/>
      <w:rPr>
        <w:rFonts w:cs="Arial"/>
        <w:b/>
        <w:noProof/>
        <w:color w:val="002060"/>
        <w:sz w:val="10"/>
        <w:szCs w:val="10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4555" w14:textId="77777777" w:rsidR="00DF06C8" w:rsidRDefault="00DF0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300"/>
    <w:multiLevelType w:val="multilevel"/>
    <w:tmpl w:val="E94E03C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</w:rPr>
    </w:lvl>
    <w:lvl w:ilvl="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 w15:restartNumberingAfterBreak="0">
    <w:nsid w:val="065F16C1"/>
    <w:multiLevelType w:val="hybridMultilevel"/>
    <w:tmpl w:val="4A563A10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6A3D34"/>
    <w:multiLevelType w:val="multilevel"/>
    <w:tmpl w:val="E94E03CC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</w:rPr>
    </w:lvl>
  </w:abstractNum>
  <w:abstractNum w:abstractNumId="3" w15:restartNumberingAfterBreak="0">
    <w:nsid w:val="12B25E67"/>
    <w:multiLevelType w:val="hybridMultilevel"/>
    <w:tmpl w:val="9D3EDDE2"/>
    <w:lvl w:ilvl="0" w:tplc="8CFE9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CA8"/>
    <w:multiLevelType w:val="hybridMultilevel"/>
    <w:tmpl w:val="6EAC4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4082"/>
    <w:multiLevelType w:val="multilevel"/>
    <w:tmpl w:val="E94E03C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</w:rPr>
    </w:lvl>
    <w:lvl w:ilvl="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6" w15:restartNumberingAfterBreak="0">
    <w:nsid w:val="144A7E60"/>
    <w:multiLevelType w:val="hybridMultilevel"/>
    <w:tmpl w:val="F5D2104A"/>
    <w:lvl w:ilvl="0" w:tplc="8CFE96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761CFF"/>
    <w:multiLevelType w:val="multilevel"/>
    <w:tmpl w:val="2DFEECA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</w:rPr>
    </w:lvl>
  </w:abstractNum>
  <w:abstractNum w:abstractNumId="8" w15:restartNumberingAfterBreak="0">
    <w:nsid w:val="148D2C11"/>
    <w:multiLevelType w:val="hybridMultilevel"/>
    <w:tmpl w:val="A0E28D30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D108D2"/>
    <w:multiLevelType w:val="hybridMultilevel"/>
    <w:tmpl w:val="08DE7D8E"/>
    <w:lvl w:ilvl="0" w:tplc="08E4638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A784D"/>
    <w:multiLevelType w:val="multilevel"/>
    <w:tmpl w:val="C59467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</w:rPr>
    </w:lvl>
  </w:abstractNum>
  <w:abstractNum w:abstractNumId="11" w15:restartNumberingAfterBreak="0">
    <w:nsid w:val="28556DA4"/>
    <w:multiLevelType w:val="hybridMultilevel"/>
    <w:tmpl w:val="E1D06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2FDD"/>
    <w:multiLevelType w:val="hybridMultilevel"/>
    <w:tmpl w:val="5E5673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52010E"/>
    <w:multiLevelType w:val="hybridMultilevel"/>
    <w:tmpl w:val="34CA7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EE4A32"/>
    <w:multiLevelType w:val="multilevel"/>
    <w:tmpl w:val="F1029A52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</w:rPr>
    </w:lvl>
  </w:abstractNum>
  <w:abstractNum w:abstractNumId="15" w15:restartNumberingAfterBreak="0">
    <w:nsid w:val="2F340A2E"/>
    <w:multiLevelType w:val="hybridMultilevel"/>
    <w:tmpl w:val="A632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30FE6"/>
    <w:multiLevelType w:val="hybridMultilevel"/>
    <w:tmpl w:val="40DA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05B7"/>
    <w:multiLevelType w:val="hybridMultilevel"/>
    <w:tmpl w:val="93D4B0C8"/>
    <w:lvl w:ilvl="0" w:tplc="1B76DE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C6FC9"/>
    <w:multiLevelType w:val="hybridMultilevel"/>
    <w:tmpl w:val="737274E4"/>
    <w:lvl w:ilvl="0" w:tplc="8CFE9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D33F9"/>
    <w:multiLevelType w:val="hybridMultilevel"/>
    <w:tmpl w:val="2A209154"/>
    <w:lvl w:ilvl="0" w:tplc="F92A8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215092"/>
    <w:multiLevelType w:val="hybridMultilevel"/>
    <w:tmpl w:val="7A30F68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38567F"/>
    <w:multiLevelType w:val="multilevel"/>
    <w:tmpl w:val="D8EC53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</w:rPr>
    </w:lvl>
  </w:abstractNum>
  <w:abstractNum w:abstractNumId="22" w15:restartNumberingAfterBreak="0">
    <w:nsid w:val="414F4765"/>
    <w:multiLevelType w:val="hybridMultilevel"/>
    <w:tmpl w:val="83A01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B125A4"/>
    <w:multiLevelType w:val="hybridMultilevel"/>
    <w:tmpl w:val="6FDA8724"/>
    <w:lvl w:ilvl="0" w:tplc="8CFE96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F95B04"/>
    <w:multiLevelType w:val="multilevel"/>
    <w:tmpl w:val="F43A124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</w:rPr>
    </w:lvl>
  </w:abstractNum>
  <w:abstractNum w:abstractNumId="25" w15:restartNumberingAfterBreak="0">
    <w:nsid w:val="4ACB13D7"/>
    <w:multiLevelType w:val="hybridMultilevel"/>
    <w:tmpl w:val="8B22059E"/>
    <w:lvl w:ilvl="0" w:tplc="4F8288C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4AD76713"/>
    <w:multiLevelType w:val="hybridMultilevel"/>
    <w:tmpl w:val="15025668"/>
    <w:lvl w:ilvl="0" w:tplc="A53C92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F0DDD"/>
    <w:multiLevelType w:val="hybridMultilevel"/>
    <w:tmpl w:val="F1AACA28"/>
    <w:lvl w:ilvl="0" w:tplc="DFA20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F29FD"/>
    <w:multiLevelType w:val="multilevel"/>
    <w:tmpl w:val="E94E03C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</w:rPr>
    </w:lvl>
    <w:lvl w:ilvl="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29" w15:restartNumberingAfterBreak="0">
    <w:nsid w:val="534C4CEF"/>
    <w:multiLevelType w:val="multilevel"/>
    <w:tmpl w:val="618CC38E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607319"/>
    <w:multiLevelType w:val="multilevel"/>
    <w:tmpl w:val="C1EE6CB4"/>
    <w:lvl w:ilvl="0">
      <w:start w:val="1"/>
      <w:numFmt w:val="none"/>
      <w:lvlText w:val="5.8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none"/>
      <w:lvlText w:val="5.8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</w:rPr>
    </w:lvl>
  </w:abstractNum>
  <w:abstractNum w:abstractNumId="31" w15:restartNumberingAfterBreak="0">
    <w:nsid w:val="5AA777E0"/>
    <w:multiLevelType w:val="multilevel"/>
    <w:tmpl w:val="B73CF6BA"/>
    <w:lvl w:ilvl="0">
      <w:start w:val="5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3">
      <w:start w:val="1"/>
      <w:numFmt w:val="none"/>
      <w:lvlText w:val="%4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b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</w:rPr>
    </w:lvl>
  </w:abstractNum>
  <w:abstractNum w:abstractNumId="32" w15:restartNumberingAfterBreak="0">
    <w:nsid w:val="5C1B2F62"/>
    <w:multiLevelType w:val="hybridMultilevel"/>
    <w:tmpl w:val="B4D85D56"/>
    <w:lvl w:ilvl="0" w:tplc="289E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A55F0D"/>
    <w:multiLevelType w:val="hybridMultilevel"/>
    <w:tmpl w:val="5D8A11D4"/>
    <w:lvl w:ilvl="0" w:tplc="1B76DEE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 w:tplc="1B76DEEA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EB21E19"/>
    <w:multiLevelType w:val="hybridMultilevel"/>
    <w:tmpl w:val="9B4AF82E"/>
    <w:lvl w:ilvl="0" w:tplc="8CFE9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52F96"/>
    <w:multiLevelType w:val="hybridMultilevel"/>
    <w:tmpl w:val="A9F6F44A"/>
    <w:lvl w:ilvl="0" w:tplc="A53C92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454C2"/>
    <w:multiLevelType w:val="hybridMultilevel"/>
    <w:tmpl w:val="E15064E6"/>
    <w:lvl w:ilvl="0" w:tplc="D6A2A14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24297"/>
    <w:multiLevelType w:val="hybridMultilevel"/>
    <w:tmpl w:val="57C6C234"/>
    <w:lvl w:ilvl="0" w:tplc="1B76DEE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24E212D"/>
    <w:multiLevelType w:val="hybridMultilevel"/>
    <w:tmpl w:val="CB923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D00C7"/>
    <w:multiLevelType w:val="hybridMultilevel"/>
    <w:tmpl w:val="DB7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A65A9D"/>
    <w:multiLevelType w:val="hybridMultilevel"/>
    <w:tmpl w:val="D3D6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179D0"/>
    <w:multiLevelType w:val="hybridMultilevel"/>
    <w:tmpl w:val="EAAA18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12B1C"/>
    <w:multiLevelType w:val="hybridMultilevel"/>
    <w:tmpl w:val="3820A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83FB9"/>
    <w:multiLevelType w:val="hybridMultilevel"/>
    <w:tmpl w:val="9A843B3A"/>
    <w:lvl w:ilvl="0" w:tplc="34ECB5A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63D79"/>
    <w:multiLevelType w:val="hybridMultilevel"/>
    <w:tmpl w:val="2106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B6417"/>
    <w:multiLevelType w:val="hybridMultilevel"/>
    <w:tmpl w:val="2CBCAFF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04915293">
    <w:abstractNumId w:val="2"/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</w:rPr>
      </w:lvl>
    </w:lvlOverride>
  </w:num>
  <w:num w:numId="2" w16cid:durableId="1677725800">
    <w:abstractNumId w:val="2"/>
  </w:num>
  <w:num w:numId="3" w16cid:durableId="294525651">
    <w:abstractNumId w:val="14"/>
  </w:num>
  <w:num w:numId="4" w16cid:durableId="968588547">
    <w:abstractNumId w:val="26"/>
  </w:num>
  <w:num w:numId="5" w16cid:durableId="1019544043">
    <w:abstractNumId w:val="35"/>
  </w:num>
  <w:num w:numId="6" w16cid:durableId="1463883177">
    <w:abstractNumId w:val="3"/>
  </w:num>
  <w:num w:numId="7" w16cid:durableId="1402564161">
    <w:abstractNumId w:val="18"/>
  </w:num>
  <w:num w:numId="8" w16cid:durableId="1619293166">
    <w:abstractNumId w:val="23"/>
  </w:num>
  <w:num w:numId="9" w16cid:durableId="1149320645">
    <w:abstractNumId w:val="34"/>
  </w:num>
  <w:num w:numId="10" w16cid:durableId="1737781772">
    <w:abstractNumId w:val="32"/>
  </w:num>
  <w:num w:numId="11" w16cid:durableId="170263541">
    <w:abstractNumId w:val="13"/>
  </w:num>
  <w:num w:numId="12" w16cid:durableId="2139444617">
    <w:abstractNumId w:val="6"/>
  </w:num>
  <w:num w:numId="13" w16cid:durableId="1362366854">
    <w:abstractNumId w:val="12"/>
  </w:num>
  <w:num w:numId="14" w16cid:durableId="599948840">
    <w:abstractNumId w:val="31"/>
  </w:num>
  <w:num w:numId="15" w16cid:durableId="447894178">
    <w:abstractNumId w:val="22"/>
  </w:num>
  <w:num w:numId="16" w16cid:durableId="1845316723">
    <w:abstractNumId w:val="20"/>
  </w:num>
  <w:num w:numId="17" w16cid:durableId="131561426">
    <w:abstractNumId w:val="1"/>
  </w:num>
  <w:num w:numId="18" w16cid:durableId="51856071">
    <w:abstractNumId w:val="9"/>
  </w:num>
  <w:num w:numId="19" w16cid:durableId="1012607089">
    <w:abstractNumId w:val="43"/>
  </w:num>
  <w:num w:numId="20" w16cid:durableId="1254360472">
    <w:abstractNumId w:val="2"/>
  </w:num>
  <w:num w:numId="21" w16cid:durableId="2129622932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804085">
    <w:abstractNumId w:val="8"/>
  </w:num>
  <w:num w:numId="23" w16cid:durableId="1201358106">
    <w:abstractNumId w:val="30"/>
  </w:num>
  <w:num w:numId="24" w16cid:durableId="2129735346">
    <w:abstractNumId w:val="29"/>
  </w:num>
  <w:num w:numId="25" w16cid:durableId="2140370838">
    <w:abstractNumId w:val="28"/>
  </w:num>
  <w:num w:numId="26" w16cid:durableId="78211644">
    <w:abstractNumId w:val="0"/>
  </w:num>
  <w:num w:numId="27" w16cid:durableId="1471362152">
    <w:abstractNumId w:val="5"/>
  </w:num>
  <w:num w:numId="28" w16cid:durableId="147403767">
    <w:abstractNumId w:val="19"/>
  </w:num>
  <w:num w:numId="29" w16cid:durableId="1942302383">
    <w:abstractNumId w:val="36"/>
  </w:num>
  <w:num w:numId="30" w16cid:durableId="701054670">
    <w:abstractNumId w:val="38"/>
  </w:num>
  <w:num w:numId="31" w16cid:durableId="1039477793">
    <w:abstractNumId w:val="41"/>
  </w:num>
  <w:num w:numId="32" w16cid:durableId="1210457467">
    <w:abstractNumId w:val="4"/>
  </w:num>
  <w:num w:numId="33" w16cid:durableId="906308210">
    <w:abstractNumId w:val="27"/>
  </w:num>
  <w:num w:numId="34" w16cid:durableId="1245842177">
    <w:abstractNumId w:val="44"/>
  </w:num>
  <w:num w:numId="35" w16cid:durableId="718627469">
    <w:abstractNumId w:val="15"/>
  </w:num>
  <w:num w:numId="36" w16cid:durableId="48965420">
    <w:abstractNumId w:val="11"/>
  </w:num>
  <w:num w:numId="37" w16cid:durableId="1266616184">
    <w:abstractNumId w:val="16"/>
  </w:num>
  <w:num w:numId="38" w16cid:durableId="209459565">
    <w:abstractNumId w:val="21"/>
  </w:num>
  <w:num w:numId="39" w16cid:durableId="1003976156">
    <w:abstractNumId w:val="7"/>
  </w:num>
  <w:num w:numId="40" w16cid:durableId="741833886">
    <w:abstractNumId w:val="45"/>
  </w:num>
  <w:num w:numId="41" w16cid:durableId="1775243081">
    <w:abstractNumId w:val="24"/>
  </w:num>
  <w:num w:numId="42" w16cid:durableId="666245215">
    <w:abstractNumId w:val="10"/>
  </w:num>
  <w:num w:numId="43" w16cid:durableId="1882471247">
    <w:abstractNumId w:val="25"/>
  </w:num>
  <w:num w:numId="44" w16cid:durableId="261303293">
    <w:abstractNumId w:val="42"/>
  </w:num>
  <w:num w:numId="45" w16cid:durableId="1766068335">
    <w:abstractNumId w:val="40"/>
  </w:num>
  <w:num w:numId="46" w16cid:durableId="1163007805">
    <w:abstractNumId w:val="37"/>
  </w:num>
  <w:num w:numId="47" w16cid:durableId="1102526896">
    <w:abstractNumId w:val="33"/>
  </w:num>
  <w:num w:numId="48" w16cid:durableId="1394739092">
    <w:abstractNumId w:val="17"/>
  </w:num>
  <w:num w:numId="49" w16cid:durableId="12177455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4ZceJYFogFe1jusKhGyuc1jZZSEvQRuUYwSBtZ6wIc5RsT0CD+jDNFZAESi4FyCQG/BIMlKfFEyfTF9EM9K8yQ==" w:salt="ZQgxRUl1A40ipK0yjC3Nzw==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409"/>
    <w:rsid w:val="000214C3"/>
    <w:rsid w:val="00031A7D"/>
    <w:rsid w:val="00033849"/>
    <w:rsid w:val="000348F4"/>
    <w:rsid w:val="00050A2E"/>
    <w:rsid w:val="000553E4"/>
    <w:rsid w:val="00065C51"/>
    <w:rsid w:val="00067C0D"/>
    <w:rsid w:val="00080AF8"/>
    <w:rsid w:val="000A44D8"/>
    <w:rsid w:val="000B499E"/>
    <w:rsid w:val="000D617D"/>
    <w:rsid w:val="000E17AB"/>
    <w:rsid w:val="000E2699"/>
    <w:rsid w:val="000E4094"/>
    <w:rsid w:val="000E5793"/>
    <w:rsid w:val="000F229E"/>
    <w:rsid w:val="000F4905"/>
    <w:rsid w:val="0010210B"/>
    <w:rsid w:val="0010341B"/>
    <w:rsid w:val="00103E04"/>
    <w:rsid w:val="0010434C"/>
    <w:rsid w:val="0010715A"/>
    <w:rsid w:val="00122A75"/>
    <w:rsid w:val="001315A5"/>
    <w:rsid w:val="00180A3F"/>
    <w:rsid w:val="00181A9D"/>
    <w:rsid w:val="001A12EB"/>
    <w:rsid w:val="001C2404"/>
    <w:rsid w:val="001C2FA9"/>
    <w:rsid w:val="00201184"/>
    <w:rsid w:val="00202137"/>
    <w:rsid w:val="00204287"/>
    <w:rsid w:val="00210F85"/>
    <w:rsid w:val="00226B4A"/>
    <w:rsid w:val="00230C9D"/>
    <w:rsid w:val="002346A1"/>
    <w:rsid w:val="00236EDE"/>
    <w:rsid w:val="0024251F"/>
    <w:rsid w:val="0024392A"/>
    <w:rsid w:val="002501CC"/>
    <w:rsid w:val="00260042"/>
    <w:rsid w:val="002836CB"/>
    <w:rsid w:val="00284002"/>
    <w:rsid w:val="002A19E5"/>
    <w:rsid w:val="002A2275"/>
    <w:rsid w:val="002C1FBD"/>
    <w:rsid w:val="002E5DAF"/>
    <w:rsid w:val="002F02E2"/>
    <w:rsid w:val="002F72D2"/>
    <w:rsid w:val="00303E11"/>
    <w:rsid w:val="00314C86"/>
    <w:rsid w:val="003154EA"/>
    <w:rsid w:val="00320800"/>
    <w:rsid w:val="00334F47"/>
    <w:rsid w:val="003420E2"/>
    <w:rsid w:val="00367E9D"/>
    <w:rsid w:val="00391D15"/>
    <w:rsid w:val="00392531"/>
    <w:rsid w:val="003A0DAD"/>
    <w:rsid w:val="003B21F2"/>
    <w:rsid w:val="003C057E"/>
    <w:rsid w:val="003C34A4"/>
    <w:rsid w:val="003C50CC"/>
    <w:rsid w:val="003E6793"/>
    <w:rsid w:val="004042D0"/>
    <w:rsid w:val="0041294D"/>
    <w:rsid w:val="00412C5A"/>
    <w:rsid w:val="0043419E"/>
    <w:rsid w:val="004375DD"/>
    <w:rsid w:val="004408A7"/>
    <w:rsid w:val="00445911"/>
    <w:rsid w:val="00470D9A"/>
    <w:rsid w:val="004772BD"/>
    <w:rsid w:val="00496EAA"/>
    <w:rsid w:val="004D1813"/>
    <w:rsid w:val="004E00F6"/>
    <w:rsid w:val="004E11BC"/>
    <w:rsid w:val="004E4481"/>
    <w:rsid w:val="004E4750"/>
    <w:rsid w:val="004F4617"/>
    <w:rsid w:val="004F5CA8"/>
    <w:rsid w:val="005143B0"/>
    <w:rsid w:val="005176B2"/>
    <w:rsid w:val="0052010B"/>
    <w:rsid w:val="005321E9"/>
    <w:rsid w:val="00547676"/>
    <w:rsid w:val="005749B8"/>
    <w:rsid w:val="00590DDF"/>
    <w:rsid w:val="005A0384"/>
    <w:rsid w:val="005A2946"/>
    <w:rsid w:val="005A62AE"/>
    <w:rsid w:val="005B2E89"/>
    <w:rsid w:val="005B7781"/>
    <w:rsid w:val="005D0133"/>
    <w:rsid w:val="005E3D70"/>
    <w:rsid w:val="005F0E44"/>
    <w:rsid w:val="00612DCE"/>
    <w:rsid w:val="0064757C"/>
    <w:rsid w:val="00660B47"/>
    <w:rsid w:val="0066221F"/>
    <w:rsid w:val="006728A9"/>
    <w:rsid w:val="0067596D"/>
    <w:rsid w:val="006921A6"/>
    <w:rsid w:val="006937AF"/>
    <w:rsid w:val="00697D15"/>
    <w:rsid w:val="006A75F9"/>
    <w:rsid w:val="006B5BBB"/>
    <w:rsid w:val="006C0553"/>
    <w:rsid w:val="006C2F21"/>
    <w:rsid w:val="006D5B07"/>
    <w:rsid w:val="006D5EB0"/>
    <w:rsid w:val="006D7204"/>
    <w:rsid w:val="006E5703"/>
    <w:rsid w:val="006E64AC"/>
    <w:rsid w:val="007018F7"/>
    <w:rsid w:val="00701CD7"/>
    <w:rsid w:val="0073112A"/>
    <w:rsid w:val="00731DD9"/>
    <w:rsid w:val="00742621"/>
    <w:rsid w:val="00742F9D"/>
    <w:rsid w:val="0076093E"/>
    <w:rsid w:val="00774696"/>
    <w:rsid w:val="007B4C53"/>
    <w:rsid w:val="007C56BC"/>
    <w:rsid w:val="007E0CAB"/>
    <w:rsid w:val="007E2CA4"/>
    <w:rsid w:val="007F2146"/>
    <w:rsid w:val="007F2437"/>
    <w:rsid w:val="008045F7"/>
    <w:rsid w:val="008175A6"/>
    <w:rsid w:val="00825166"/>
    <w:rsid w:val="008262F5"/>
    <w:rsid w:val="00827A76"/>
    <w:rsid w:val="0083513D"/>
    <w:rsid w:val="00844418"/>
    <w:rsid w:val="00845231"/>
    <w:rsid w:val="00870B29"/>
    <w:rsid w:val="00880390"/>
    <w:rsid w:val="008B6A16"/>
    <w:rsid w:val="008E5883"/>
    <w:rsid w:val="008F5203"/>
    <w:rsid w:val="00902FDC"/>
    <w:rsid w:val="00904955"/>
    <w:rsid w:val="00906CC1"/>
    <w:rsid w:val="00930C94"/>
    <w:rsid w:val="00936F20"/>
    <w:rsid w:val="009530D2"/>
    <w:rsid w:val="00960FC2"/>
    <w:rsid w:val="00961EB1"/>
    <w:rsid w:val="00966261"/>
    <w:rsid w:val="009760E7"/>
    <w:rsid w:val="00992681"/>
    <w:rsid w:val="0099579D"/>
    <w:rsid w:val="009B5C0B"/>
    <w:rsid w:val="009E4BB4"/>
    <w:rsid w:val="009F2909"/>
    <w:rsid w:val="00A03E09"/>
    <w:rsid w:val="00A04324"/>
    <w:rsid w:val="00A115F6"/>
    <w:rsid w:val="00A27738"/>
    <w:rsid w:val="00A43178"/>
    <w:rsid w:val="00A819C4"/>
    <w:rsid w:val="00A90409"/>
    <w:rsid w:val="00A90FAD"/>
    <w:rsid w:val="00A91A01"/>
    <w:rsid w:val="00A95A4F"/>
    <w:rsid w:val="00AB00F6"/>
    <w:rsid w:val="00AC6342"/>
    <w:rsid w:val="00AD58D1"/>
    <w:rsid w:val="00AF7951"/>
    <w:rsid w:val="00B139C3"/>
    <w:rsid w:val="00B44ED2"/>
    <w:rsid w:val="00B472FD"/>
    <w:rsid w:val="00B5138D"/>
    <w:rsid w:val="00B56F19"/>
    <w:rsid w:val="00B67643"/>
    <w:rsid w:val="00B727B2"/>
    <w:rsid w:val="00B72E4E"/>
    <w:rsid w:val="00B76C47"/>
    <w:rsid w:val="00B94E28"/>
    <w:rsid w:val="00BA3E73"/>
    <w:rsid w:val="00BB0B41"/>
    <w:rsid w:val="00BC1F5D"/>
    <w:rsid w:val="00BE1294"/>
    <w:rsid w:val="00BE2E8A"/>
    <w:rsid w:val="00BF0073"/>
    <w:rsid w:val="00BF0A28"/>
    <w:rsid w:val="00BF7647"/>
    <w:rsid w:val="00C02B98"/>
    <w:rsid w:val="00C24BFA"/>
    <w:rsid w:val="00C63E48"/>
    <w:rsid w:val="00C6607F"/>
    <w:rsid w:val="00C679F7"/>
    <w:rsid w:val="00C70CEA"/>
    <w:rsid w:val="00C72C9F"/>
    <w:rsid w:val="00C76513"/>
    <w:rsid w:val="00C8015A"/>
    <w:rsid w:val="00C80CCB"/>
    <w:rsid w:val="00C83831"/>
    <w:rsid w:val="00C84C05"/>
    <w:rsid w:val="00C93E35"/>
    <w:rsid w:val="00C94B01"/>
    <w:rsid w:val="00CA49CB"/>
    <w:rsid w:val="00CB0A22"/>
    <w:rsid w:val="00CD2089"/>
    <w:rsid w:val="00CE345B"/>
    <w:rsid w:val="00CF4627"/>
    <w:rsid w:val="00D06C01"/>
    <w:rsid w:val="00D21F79"/>
    <w:rsid w:val="00D24909"/>
    <w:rsid w:val="00D24BBC"/>
    <w:rsid w:val="00D37B25"/>
    <w:rsid w:val="00D44723"/>
    <w:rsid w:val="00D5123E"/>
    <w:rsid w:val="00D512A3"/>
    <w:rsid w:val="00D73016"/>
    <w:rsid w:val="00D77FBA"/>
    <w:rsid w:val="00D862E5"/>
    <w:rsid w:val="00D973CA"/>
    <w:rsid w:val="00DA11EA"/>
    <w:rsid w:val="00DC449F"/>
    <w:rsid w:val="00DD18D5"/>
    <w:rsid w:val="00DF06C8"/>
    <w:rsid w:val="00E01638"/>
    <w:rsid w:val="00E0717B"/>
    <w:rsid w:val="00E11243"/>
    <w:rsid w:val="00E13666"/>
    <w:rsid w:val="00E17F9E"/>
    <w:rsid w:val="00E250B6"/>
    <w:rsid w:val="00E25BBE"/>
    <w:rsid w:val="00E26F44"/>
    <w:rsid w:val="00E32A31"/>
    <w:rsid w:val="00E37BA0"/>
    <w:rsid w:val="00E57FC8"/>
    <w:rsid w:val="00E62D02"/>
    <w:rsid w:val="00E63436"/>
    <w:rsid w:val="00E650DF"/>
    <w:rsid w:val="00E80BAD"/>
    <w:rsid w:val="00E85E00"/>
    <w:rsid w:val="00E91F7B"/>
    <w:rsid w:val="00E94B83"/>
    <w:rsid w:val="00EB568C"/>
    <w:rsid w:val="00EC22CA"/>
    <w:rsid w:val="00EC393D"/>
    <w:rsid w:val="00F109DA"/>
    <w:rsid w:val="00F10BD9"/>
    <w:rsid w:val="00F11EF2"/>
    <w:rsid w:val="00F1353A"/>
    <w:rsid w:val="00F25F00"/>
    <w:rsid w:val="00F27BAC"/>
    <w:rsid w:val="00F325D9"/>
    <w:rsid w:val="00F52D42"/>
    <w:rsid w:val="00F55016"/>
    <w:rsid w:val="00F57065"/>
    <w:rsid w:val="00F63503"/>
    <w:rsid w:val="00FA6620"/>
    <w:rsid w:val="00FC2B8A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7B6D79E"/>
  <w15:chartTrackingRefBased/>
  <w15:docId w15:val="{E2578063-84CB-4C27-897B-04AD7D7C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Lines/>
      <w:spacing w:before="120" w:after="120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widowControl w:val="0"/>
      <w:numPr>
        <w:numId w:val="20"/>
      </w:numPr>
      <w:autoSpaceDE w:val="0"/>
      <w:autoSpaceDN w:val="0"/>
      <w:adjustRightInd w:val="0"/>
      <w:spacing w:before="360"/>
      <w:outlineLvl w:val="0"/>
    </w:pPr>
    <w:rPr>
      <w:rFonts w:eastAsia="Arial Unicode MS"/>
      <w:b/>
      <w:caps/>
      <w:szCs w:val="22"/>
      <w:lang w:val="en-US"/>
    </w:rPr>
  </w:style>
  <w:style w:type="paragraph" w:styleId="Heading2">
    <w:name w:val="heading 2"/>
    <w:basedOn w:val="Normal"/>
    <w:next w:val="Normal"/>
    <w:qFormat/>
    <w:pPr>
      <w:widowControl w:val="0"/>
      <w:numPr>
        <w:ilvl w:val="1"/>
        <w:numId w:val="20"/>
      </w:numPr>
      <w:autoSpaceDE w:val="0"/>
      <w:autoSpaceDN w:val="0"/>
      <w:adjustRightInd w:val="0"/>
      <w:spacing w:before="360"/>
      <w:outlineLvl w:val="1"/>
    </w:pPr>
    <w:rPr>
      <w:rFonts w:eastAsia="Arial Unicode MS"/>
      <w:b/>
      <w:lang w:val="en-US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20"/>
      </w:numPr>
      <w:autoSpaceDE w:val="0"/>
      <w:autoSpaceDN w:val="0"/>
      <w:adjustRightInd w:val="0"/>
      <w:spacing w:before="240"/>
      <w:outlineLvl w:val="2"/>
    </w:pPr>
    <w:rPr>
      <w:rFonts w:eastAsia="Arial Unicode MS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Tahoma"/>
      <w:b/>
      <w:bCs/>
    </w:rPr>
  </w:style>
  <w:style w:type="paragraph" w:styleId="Heading5">
    <w:name w:val="heading 5"/>
    <w:basedOn w:val="Normal"/>
    <w:next w:val="Normal"/>
    <w:qFormat/>
    <w:pPr>
      <w:widowControl w:val="0"/>
      <w:autoSpaceDE w:val="0"/>
      <w:autoSpaceDN w:val="0"/>
      <w:adjustRightInd w:val="0"/>
      <w:outlineLvl w:val="4"/>
    </w:pPr>
    <w:rPr>
      <w:rFonts w:eastAsia="Arial Unicode MS"/>
      <w:sz w:val="20"/>
      <w:lang w:val="en-US"/>
    </w:rPr>
  </w:style>
  <w:style w:type="paragraph" w:styleId="Heading6">
    <w:name w:val="heading 6"/>
    <w:basedOn w:val="Normal"/>
    <w:next w:val="Normal"/>
    <w:qFormat/>
    <w:pPr>
      <w:widowControl w:val="0"/>
      <w:autoSpaceDE w:val="0"/>
      <w:autoSpaceDN w:val="0"/>
      <w:adjustRightInd w:val="0"/>
      <w:outlineLvl w:val="5"/>
    </w:pPr>
    <w:rPr>
      <w:rFonts w:eastAsia="Arial Unicode MS"/>
      <w:sz w:val="20"/>
      <w:lang w:val="en-US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6"/>
    </w:pPr>
    <w:rPr>
      <w:rFonts w:cs="Tahoma"/>
      <w:b/>
      <w:bCs/>
      <w:sz w:val="16"/>
      <w:szCs w:val="1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outlineLvl w:val="8"/>
    </w:pPr>
    <w:rPr>
      <w:rFonts w:cs="Tahom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pPr>
      <w:widowControl w:val="0"/>
      <w:autoSpaceDE w:val="0"/>
      <w:autoSpaceDN w:val="0"/>
      <w:adjustRightInd w:val="0"/>
      <w:ind w:left="113" w:right="113"/>
    </w:pPr>
    <w:rPr>
      <w:rFonts w:cs="Tahoma"/>
      <w:b/>
      <w:bCs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685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1080"/>
        <w:tab w:val="right" w:leader="dot" w:pos="9685"/>
      </w:tabs>
      <w:spacing w:before="0" w:after="0"/>
      <w:ind w:left="540"/>
    </w:pPr>
    <w:rPr>
      <w:smallCaps/>
      <w:noProof/>
      <w:sz w:val="20"/>
      <w:szCs w:val="22"/>
    </w:rPr>
  </w:style>
  <w:style w:type="paragraph" w:styleId="TOC3">
    <w:name w:val="toc 3"/>
    <w:basedOn w:val="Normal"/>
    <w:next w:val="Normal"/>
    <w:autoRedefine/>
    <w:semiHidden/>
    <w:pPr>
      <w:tabs>
        <w:tab w:val="left" w:pos="1800"/>
        <w:tab w:val="right" w:leader="dot" w:pos="9685"/>
      </w:tabs>
      <w:spacing w:before="0" w:after="0"/>
      <w:ind w:left="1080"/>
    </w:pPr>
    <w:rPr>
      <w:i/>
      <w:iCs/>
      <w:noProof/>
      <w:sz w:val="18"/>
      <w:szCs w:val="20"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920"/>
    </w:pPr>
    <w:rPr>
      <w:sz w:val="18"/>
      <w:szCs w:val="18"/>
    </w:rPr>
  </w:style>
  <w:style w:type="character" w:styleId="Hyperlink">
    <w:name w:val="Hyperlink"/>
    <w:semiHidden/>
    <w:rPr>
      <w:rFonts w:ascii="Arial" w:hAnsi="Arial"/>
      <w:color w:val="0000FF"/>
      <w:sz w:val="22"/>
      <w:u w:val="single"/>
    </w:rPr>
  </w:style>
  <w:style w:type="paragraph" w:styleId="BodyTextIndent2">
    <w:name w:val="Body Text Indent 2"/>
    <w:basedOn w:val="Normal"/>
    <w:semiHidden/>
    <w:pPr>
      <w:keepLines w:val="0"/>
      <w:autoSpaceDE w:val="0"/>
      <w:autoSpaceDN w:val="0"/>
      <w:adjustRightInd w:val="0"/>
      <w:spacing w:before="0" w:after="0"/>
      <w:ind w:left="567"/>
    </w:pPr>
    <w:rPr>
      <w:rFonts w:cs="Arial"/>
      <w:szCs w:val="22"/>
      <w:lang w:val="en-US"/>
    </w:rPr>
  </w:style>
  <w:style w:type="paragraph" w:styleId="BodyText2">
    <w:name w:val="Body Text 2"/>
    <w:basedOn w:val="Normal"/>
    <w:semiHidden/>
    <w:pPr>
      <w:keepLines w:val="0"/>
      <w:tabs>
        <w:tab w:val="left" w:pos="1260"/>
        <w:tab w:val="left" w:pos="6480"/>
        <w:tab w:val="left" w:pos="8280"/>
      </w:tabs>
      <w:spacing w:before="0" w:after="0"/>
    </w:pPr>
    <w:rPr>
      <w:rFonts w:cs="Arial"/>
      <w:sz w:val="26"/>
    </w:rPr>
  </w:style>
  <w:style w:type="paragraph" w:styleId="BodyTextIndent">
    <w:name w:val="Body Text Indent"/>
    <w:basedOn w:val="Normal"/>
    <w:semiHidden/>
    <w:pPr>
      <w:ind w:left="283"/>
    </w:pPr>
  </w:style>
  <w:style w:type="paragraph" w:styleId="BodyText">
    <w:name w:val="Body Text"/>
    <w:basedOn w:val="Normal"/>
    <w:semiHidden/>
  </w:style>
  <w:style w:type="character" w:customStyle="1" w:styleId="StyleBoldUnderline">
    <w:name w:val="Style Bold Underline"/>
    <w:rPr>
      <w:rFonts w:ascii="Arial" w:hAnsi="Arial"/>
      <w:b/>
      <w:bCs/>
      <w:sz w:val="22"/>
      <w:u w:val="single"/>
    </w:rPr>
  </w:style>
  <w:style w:type="paragraph" w:styleId="BodyTextIndent3">
    <w:name w:val="Body Text Indent 3"/>
    <w:basedOn w:val="Normal"/>
    <w:semiHidden/>
    <w:pPr>
      <w:spacing w:before="0"/>
      <w:ind w:left="540"/>
    </w:pPr>
    <w:rPr>
      <w:rFonts w:cs="Arial"/>
      <w:szCs w:val="22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FEreferences">
    <w:name w:val="FE references"/>
    <w:basedOn w:val="Normal"/>
    <w:pPr>
      <w:keepLines w:val="0"/>
      <w:spacing w:before="0" w:after="0"/>
      <w:ind w:left="709" w:hanging="709"/>
      <w:jc w:val="left"/>
    </w:pPr>
    <w:rPr>
      <w:rFonts w:ascii="Futura Lt BT" w:hAnsi="Futura Lt BT"/>
      <w:szCs w:val="20"/>
    </w:rPr>
  </w:style>
  <w:style w:type="paragraph" w:customStyle="1" w:styleId="FElevel2text">
    <w:name w:val="FE level 2 text"/>
    <w:basedOn w:val="Normal"/>
    <w:pPr>
      <w:keepLines w:val="0"/>
      <w:overflowPunct w:val="0"/>
      <w:autoSpaceDE w:val="0"/>
      <w:autoSpaceDN w:val="0"/>
      <w:adjustRightInd w:val="0"/>
      <w:spacing w:before="0" w:after="0"/>
      <w:ind w:left="720"/>
      <w:jc w:val="left"/>
      <w:textAlignment w:val="baseline"/>
    </w:pPr>
    <w:rPr>
      <w:rFonts w:ascii="Futura Lt BT" w:hAnsi="Futura Lt BT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09"/>
    <w:pPr>
      <w:spacing w:before="0"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9040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8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C94B01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rsid w:val="00C679F7"/>
    <w:pPr>
      <w:keepLine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en-GB"/>
    </w:rPr>
  </w:style>
  <w:style w:type="character" w:styleId="Strong">
    <w:name w:val="Strong"/>
    <w:qFormat/>
    <w:rsid w:val="007E2CA4"/>
    <w:rPr>
      <w:b/>
      <w:bCs/>
    </w:rPr>
  </w:style>
  <w:style w:type="character" w:styleId="PlaceholderText">
    <w:name w:val="Placeholder Text"/>
    <w:uiPriority w:val="99"/>
    <w:semiHidden/>
    <w:rsid w:val="00DD18D5"/>
    <w:rPr>
      <w:color w:val="808080"/>
    </w:rPr>
  </w:style>
  <w:style w:type="character" w:styleId="CommentReference">
    <w:name w:val="annotation reference"/>
    <w:uiPriority w:val="99"/>
    <w:semiHidden/>
    <w:unhideWhenUsed/>
    <w:rsid w:val="00835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1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513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1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513D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201184"/>
    <w:rPr>
      <w:rFonts w:ascii="Arial" w:hAnsi="Arial"/>
      <w:sz w:val="22"/>
      <w:szCs w:val="24"/>
      <w:lang w:val="en-GB"/>
    </w:rPr>
  </w:style>
  <w:style w:type="paragraph" w:styleId="NoSpacing">
    <w:name w:val="No Spacing"/>
    <w:uiPriority w:val="1"/>
    <w:qFormat/>
    <w:rsid w:val="0024251F"/>
    <w:pPr>
      <w:keepLines/>
      <w:jc w:val="both"/>
    </w:pPr>
    <w:rPr>
      <w:rFonts w:ascii="Arial" w:hAnsi="Arial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5E3D70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ns@fortports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tns@forthports.co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otti\Application%20Data\Microsoft\Templates\H&amp;S\H&amp;S%20Procedure%20Template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C552-D691-4F01-8A38-58B338A6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H&amp;S Procedure Template 1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FORTH PORTS PLC</vt:lpstr>
    </vt:vector>
  </TitlesOfParts>
  <Company>FORTH PORTS PLC</Company>
  <LinksUpToDate>false</LinksUpToDate>
  <CharactersWithSpaces>3150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mailto:ftns@forthports.co.uk</vt:lpwstr>
      </vt:variant>
      <vt:variant>
        <vt:lpwstr/>
      </vt:variant>
      <vt:variant>
        <vt:i4>1966181</vt:i4>
      </vt:variant>
      <vt:variant>
        <vt:i4>0</vt:i4>
      </vt:variant>
      <vt:variant>
        <vt:i4>0</vt:i4>
      </vt:variant>
      <vt:variant>
        <vt:i4>5</vt:i4>
      </vt:variant>
      <vt:variant>
        <vt:lpwstr>mailto:ftns@fortports.co.uk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FORTH PORTS PLC</dc:title>
  <dc:subject/>
  <dc:creator>Ian Scott</dc:creator>
  <cp:keywords/>
  <cp:lastModifiedBy>Colin Campbell</cp:lastModifiedBy>
  <cp:revision>7</cp:revision>
  <cp:lastPrinted>2017-05-25T15:22:00Z</cp:lastPrinted>
  <dcterms:created xsi:type="dcterms:W3CDTF">2024-07-10T07:14:00Z</dcterms:created>
  <dcterms:modified xsi:type="dcterms:W3CDTF">2024-07-29T10:54:00Z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00080034020000000000010250200207f7000400038000</vt:lpwstr>
  </property>
</Properties>
</file>